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E43C9" w14:textId="77777777" w:rsidR="00666F86" w:rsidRPr="000A10FB" w:rsidRDefault="00666F86" w:rsidP="00666F86">
      <w:pPr>
        <w:spacing w:after="0" w:line="240" w:lineRule="auto"/>
        <w:jc w:val="center"/>
        <w:rPr>
          <w:rFonts w:ascii="David" w:eastAsia="Times New Roman" w:hAnsi="David" w:cs="David"/>
          <w:bCs/>
          <w:color w:val="000000"/>
          <w:sz w:val="28"/>
          <w:szCs w:val="28"/>
          <w:lang w:bidi="he-IL"/>
        </w:rPr>
      </w:pPr>
      <w:bookmarkStart w:id="0" w:name="_GoBack"/>
      <w:bookmarkEnd w:id="0"/>
      <w:r w:rsidRPr="000A10FB">
        <w:rPr>
          <w:rFonts w:ascii="David" w:eastAsia="Times New Roman" w:hAnsi="David" w:cs="David"/>
          <w:bCs/>
          <w:color w:val="000000"/>
          <w:sz w:val="28"/>
          <w:szCs w:val="28"/>
          <w:u w:val="single"/>
          <w:rtl/>
          <w:lang w:bidi="he-IL"/>
        </w:rPr>
        <w:t>רשימת ספרים לשנה"ל תשפ"</w:t>
      </w:r>
      <w:r w:rsidRPr="000A10FB">
        <w:rPr>
          <w:rFonts w:ascii="David" w:eastAsia="Times New Roman" w:hAnsi="David" w:cs="David" w:hint="cs"/>
          <w:bCs/>
          <w:color w:val="000000"/>
          <w:sz w:val="28"/>
          <w:szCs w:val="28"/>
          <w:u w:val="single"/>
          <w:rtl/>
          <w:lang w:bidi="he-IL"/>
        </w:rPr>
        <w:t>ד</w:t>
      </w:r>
    </w:p>
    <w:p w14:paraId="0CBB4DEA" w14:textId="77777777" w:rsidR="00666F86" w:rsidRPr="000A10FB" w:rsidRDefault="00666F86" w:rsidP="00666F86">
      <w:pPr>
        <w:spacing w:after="0" w:line="240" w:lineRule="auto"/>
        <w:jc w:val="center"/>
        <w:rPr>
          <w:rFonts w:ascii="David" w:eastAsia="Arial" w:hAnsi="David" w:cs="David"/>
          <w:bCs/>
          <w:color w:val="000000"/>
          <w:sz w:val="28"/>
          <w:szCs w:val="28"/>
          <w:u w:val="single"/>
          <w:lang w:bidi="he-IL"/>
        </w:rPr>
      </w:pPr>
      <w:r w:rsidRPr="000A10FB">
        <w:rPr>
          <w:rFonts w:ascii="David" w:eastAsia="Times New Roman" w:hAnsi="David" w:cs="David"/>
          <w:bCs/>
          <w:color w:val="000000"/>
          <w:sz w:val="28"/>
          <w:szCs w:val="28"/>
          <w:highlight w:val="cyan"/>
          <w:u w:val="single"/>
          <w:rtl/>
          <w:lang w:bidi="he-IL"/>
        </w:rPr>
        <w:t xml:space="preserve">כיתה </w:t>
      </w:r>
      <w:proofErr w:type="spellStart"/>
      <w:r w:rsidRPr="000A10FB">
        <w:rPr>
          <w:rFonts w:ascii="David" w:eastAsia="Times New Roman" w:hAnsi="David" w:cs="David" w:hint="cs"/>
          <w:bCs/>
          <w:color w:val="000000"/>
          <w:sz w:val="28"/>
          <w:szCs w:val="28"/>
          <w:highlight w:val="cyan"/>
          <w:u w:val="single"/>
          <w:rtl/>
          <w:lang w:bidi="he-IL"/>
        </w:rPr>
        <w:t>יב</w:t>
      </w:r>
      <w:proofErr w:type="spellEnd"/>
      <w:r w:rsidRPr="000A10FB">
        <w:rPr>
          <w:rFonts w:ascii="David" w:eastAsia="Times New Roman" w:hAnsi="David" w:cs="David" w:hint="cs"/>
          <w:bCs/>
          <w:color w:val="000000"/>
          <w:sz w:val="28"/>
          <w:szCs w:val="28"/>
          <w:highlight w:val="cyan"/>
          <w:u w:val="single"/>
          <w:rtl/>
          <w:lang w:bidi="he-IL"/>
        </w:rPr>
        <w:t>'</w:t>
      </w:r>
      <w:r w:rsidRPr="000A10FB">
        <w:rPr>
          <w:rFonts w:ascii="David" w:eastAsia="Times New Roman" w:hAnsi="David" w:cs="David"/>
          <w:bCs/>
          <w:color w:val="000000"/>
          <w:sz w:val="28"/>
          <w:szCs w:val="28"/>
          <w:highlight w:val="cyan"/>
          <w:u w:val="single"/>
          <w:rtl/>
          <w:lang w:bidi="he-IL"/>
        </w:rPr>
        <w:t xml:space="preserve"> מדעית</w:t>
      </w:r>
      <w:r w:rsidRPr="000A10FB">
        <w:rPr>
          <w:rFonts w:ascii="David" w:eastAsia="Arial" w:hAnsi="David" w:cs="David"/>
          <w:bCs/>
          <w:color w:val="000000"/>
          <w:sz w:val="28"/>
          <w:szCs w:val="28"/>
          <w:highlight w:val="cyan"/>
          <w:u w:val="single"/>
          <w:lang w:bidi="he-IL"/>
        </w:rPr>
        <w:t xml:space="preserve"> </w:t>
      </w:r>
      <w:r w:rsidRPr="000A10FB">
        <w:rPr>
          <w:rFonts w:ascii="David" w:eastAsia="Arial" w:hAnsi="David" w:cs="David"/>
          <w:bCs/>
          <w:color w:val="000000"/>
          <w:sz w:val="28"/>
          <w:szCs w:val="28"/>
          <w:highlight w:val="cyan"/>
          <w:u w:val="single"/>
          <w:rtl/>
          <w:lang w:bidi="he-IL"/>
        </w:rPr>
        <w:t xml:space="preserve">, כיתות </w:t>
      </w:r>
      <w:proofErr w:type="spellStart"/>
      <w:r w:rsidRPr="000A10FB">
        <w:rPr>
          <w:rFonts w:ascii="David" w:eastAsia="Arial" w:hAnsi="David" w:cs="David" w:hint="cs"/>
          <w:bCs/>
          <w:color w:val="000000"/>
          <w:sz w:val="28"/>
          <w:szCs w:val="28"/>
          <w:highlight w:val="cyan"/>
          <w:u w:val="single"/>
          <w:rtl/>
          <w:lang w:bidi="he-IL"/>
        </w:rPr>
        <w:t>יב</w:t>
      </w:r>
      <w:proofErr w:type="spellEnd"/>
      <w:r w:rsidRPr="000A10FB">
        <w:rPr>
          <w:rFonts w:ascii="David" w:eastAsia="Arial" w:hAnsi="David" w:cs="David" w:hint="cs"/>
          <w:bCs/>
          <w:color w:val="000000"/>
          <w:sz w:val="28"/>
          <w:szCs w:val="28"/>
          <w:highlight w:val="cyan"/>
          <w:u w:val="single"/>
          <w:rtl/>
          <w:lang w:bidi="he-IL"/>
        </w:rPr>
        <w:t xml:space="preserve">' </w:t>
      </w:r>
      <w:r w:rsidRPr="000A10FB">
        <w:rPr>
          <w:rFonts w:ascii="David" w:eastAsia="Arial" w:hAnsi="David" w:cs="David"/>
          <w:bCs/>
          <w:color w:val="000000"/>
          <w:sz w:val="28"/>
          <w:szCs w:val="28"/>
          <w:highlight w:val="cyan"/>
          <w:u w:val="single"/>
          <w:rtl/>
          <w:lang w:bidi="he-IL"/>
        </w:rPr>
        <w:t>עיוניות</w:t>
      </w:r>
      <w:r w:rsidRPr="000A10FB">
        <w:rPr>
          <w:rFonts w:ascii="David" w:eastAsia="Arial" w:hAnsi="David" w:cs="David"/>
          <w:bCs/>
          <w:color w:val="000000"/>
          <w:sz w:val="28"/>
          <w:szCs w:val="28"/>
          <w:u w:val="single"/>
          <w:rtl/>
          <w:lang w:bidi="he-IL"/>
        </w:rPr>
        <w:t xml:space="preserve"> </w:t>
      </w:r>
    </w:p>
    <w:p w14:paraId="08A8BFF6" w14:textId="77777777" w:rsidR="00666F86" w:rsidRPr="000A10FB" w:rsidRDefault="00666F86" w:rsidP="00666F86">
      <w:pPr>
        <w:spacing w:after="0" w:line="240" w:lineRule="auto"/>
        <w:jc w:val="center"/>
        <w:rPr>
          <w:rFonts w:ascii="David" w:eastAsia="Arial" w:hAnsi="David" w:cs="David"/>
          <w:bCs/>
          <w:color w:val="000000"/>
          <w:sz w:val="28"/>
          <w:szCs w:val="28"/>
          <w:u w:val="single"/>
          <w:lang w:bidi="he-IL"/>
        </w:rPr>
      </w:pPr>
    </w:p>
    <w:tbl>
      <w:tblPr>
        <w:bidiVisual/>
        <w:tblW w:w="10310" w:type="dxa"/>
        <w:tblInd w:w="-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33"/>
        <w:gridCol w:w="4235"/>
        <w:gridCol w:w="2517"/>
        <w:gridCol w:w="1072"/>
        <w:gridCol w:w="1253"/>
      </w:tblGrid>
      <w:tr w:rsidR="00666F86" w:rsidRPr="000A10FB" w14:paraId="3D5B0E87" w14:textId="77777777" w:rsidTr="000E48EF">
        <w:tc>
          <w:tcPr>
            <w:tcW w:w="0" w:type="auto"/>
            <w:shd w:val="clear" w:color="auto" w:fill="95B3D7"/>
          </w:tcPr>
          <w:p w14:paraId="4CD8EB73" w14:textId="77777777" w:rsidR="00666F86" w:rsidRPr="000A10FB" w:rsidRDefault="00666F86" w:rsidP="00666F86">
            <w:pPr>
              <w:spacing w:after="0" w:line="480" w:lineRule="auto"/>
              <w:jc w:val="center"/>
              <w:rPr>
                <w:rFonts w:ascii="David" w:eastAsia="Arial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מקצוע</w:t>
            </w:r>
          </w:p>
        </w:tc>
        <w:tc>
          <w:tcPr>
            <w:tcW w:w="4235" w:type="dxa"/>
            <w:shd w:val="clear" w:color="auto" w:fill="95B3D7"/>
          </w:tcPr>
          <w:p w14:paraId="38CD85A0" w14:textId="77777777" w:rsidR="00666F86" w:rsidRPr="000A10FB" w:rsidRDefault="00666F86" w:rsidP="00666F86">
            <w:pPr>
              <w:spacing w:after="0" w:line="480" w:lineRule="auto"/>
              <w:jc w:val="center"/>
              <w:rPr>
                <w:rFonts w:ascii="David" w:eastAsia="Arial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שם הספר</w:t>
            </w:r>
          </w:p>
        </w:tc>
        <w:tc>
          <w:tcPr>
            <w:tcW w:w="2517" w:type="dxa"/>
            <w:shd w:val="clear" w:color="auto" w:fill="95B3D7"/>
          </w:tcPr>
          <w:p w14:paraId="3F8C25B7" w14:textId="77777777" w:rsidR="00666F86" w:rsidRPr="000A10FB" w:rsidRDefault="00666F86" w:rsidP="00666F86">
            <w:pPr>
              <w:spacing w:after="0" w:line="480" w:lineRule="auto"/>
              <w:jc w:val="center"/>
              <w:rPr>
                <w:rFonts w:ascii="David" w:eastAsia="Arial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שם המחבר</w:t>
            </w:r>
          </w:p>
        </w:tc>
        <w:tc>
          <w:tcPr>
            <w:tcW w:w="1072" w:type="dxa"/>
            <w:shd w:val="clear" w:color="auto" w:fill="95B3D7"/>
          </w:tcPr>
          <w:p w14:paraId="7E8FA81B" w14:textId="77777777" w:rsidR="00666F86" w:rsidRPr="000A10FB" w:rsidRDefault="00666F86" w:rsidP="00666F86">
            <w:pPr>
              <w:spacing w:after="0" w:line="480" w:lineRule="auto"/>
              <w:jc w:val="center"/>
              <w:rPr>
                <w:rFonts w:ascii="David" w:eastAsia="Arial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הוצאה</w:t>
            </w:r>
          </w:p>
        </w:tc>
        <w:tc>
          <w:tcPr>
            <w:tcW w:w="1253" w:type="dxa"/>
            <w:shd w:val="clear" w:color="auto" w:fill="95B3D7"/>
          </w:tcPr>
          <w:p w14:paraId="683110B6" w14:textId="77777777" w:rsidR="00666F86" w:rsidRPr="000A10FB" w:rsidRDefault="00666F86" w:rsidP="00666F86">
            <w:pPr>
              <w:spacing w:after="0" w:line="480" w:lineRule="auto"/>
              <w:contextualSpacing/>
              <w:jc w:val="center"/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rtl/>
                <w:lang w:bidi="he-IL"/>
              </w:rPr>
            </w:pPr>
            <w:r w:rsidRPr="000A10FB">
              <w:rPr>
                <w:rFonts w:ascii="David" w:eastAsia="Times New Roman" w:hAnsi="David" w:cs="David" w:hint="cs"/>
                <w:bCs/>
                <w:color w:val="000000"/>
                <w:sz w:val="24"/>
                <w:szCs w:val="24"/>
                <w:rtl/>
                <w:lang w:bidi="he-IL"/>
              </w:rPr>
              <w:t>מחיר</w:t>
            </w:r>
          </w:p>
        </w:tc>
      </w:tr>
      <w:tr w:rsidR="00666F86" w:rsidRPr="000A10FB" w14:paraId="1C06C631" w14:textId="77777777" w:rsidTr="000E48EF">
        <w:tc>
          <w:tcPr>
            <w:tcW w:w="0" w:type="auto"/>
          </w:tcPr>
          <w:p w14:paraId="694926E9" w14:textId="77777777" w:rsidR="00666F86" w:rsidRPr="000A10FB" w:rsidRDefault="00666F86" w:rsidP="00666F86">
            <w:pPr>
              <w:spacing w:after="0" w:line="480" w:lineRule="auto"/>
              <w:rPr>
                <w:rFonts w:ascii="David" w:eastAsia="Arial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אזרחות</w:t>
            </w:r>
          </w:p>
        </w:tc>
        <w:tc>
          <w:tcPr>
            <w:tcW w:w="4235" w:type="dxa"/>
          </w:tcPr>
          <w:p w14:paraId="366698A1" w14:textId="77777777" w:rsidR="00666F86" w:rsidRPr="000A10FB" w:rsidRDefault="00666F86" w:rsidP="00666F86">
            <w:pPr>
              <w:spacing w:after="0" w:line="480" w:lineRule="auto"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he-IL"/>
              </w:rPr>
              <w:t>הודעה תינתן בתחילת השנה</w:t>
            </w:r>
          </w:p>
        </w:tc>
        <w:tc>
          <w:tcPr>
            <w:tcW w:w="2517" w:type="dxa"/>
          </w:tcPr>
          <w:p w14:paraId="18FA261E" w14:textId="77777777" w:rsidR="00666F86" w:rsidRPr="000A10FB" w:rsidRDefault="00666F86" w:rsidP="00666F86">
            <w:pPr>
              <w:spacing w:after="0" w:line="480" w:lineRule="auto"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072" w:type="dxa"/>
          </w:tcPr>
          <w:p w14:paraId="4F950744" w14:textId="77777777" w:rsidR="00666F86" w:rsidRPr="000A10FB" w:rsidRDefault="00666F86" w:rsidP="00666F86">
            <w:pPr>
              <w:spacing w:after="0" w:line="480" w:lineRule="auto"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253" w:type="dxa"/>
          </w:tcPr>
          <w:p w14:paraId="2344A8A7" w14:textId="77777777" w:rsidR="00666F86" w:rsidRPr="000A10FB" w:rsidRDefault="00666F86" w:rsidP="00666F86">
            <w:pPr>
              <w:spacing w:after="0" w:line="480" w:lineRule="auto"/>
              <w:contextualSpacing/>
              <w:jc w:val="center"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</w:p>
        </w:tc>
      </w:tr>
      <w:tr w:rsidR="00666F86" w:rsidRPr="000A10FB" w14:paraId="5F8F8EC6" w14:textId="77777777" w:rsidTr="000E48EF">
        <w:tc>
          <w:tcPr>
            <w:tcW w:w="0" w:type="auto"/>
          </w:tcPr>
          <w:p w14:paraId="4AEE1021" w14:textId="77777777" w:rsidR="00666F86" w:rsidRPr="000A10FB" w:rsidRDefault="00666F86" w:rsidP="00666F86">
            <w:pPr>
              <w:spacing w:after="0" w:line="480" w:lineRule="auto"/>
              <w:rPr>
                <w:rFonts w:ascii="David" w:eastAsia="Arial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rtl/>
                <w:lang w:bidi="he-IL"/>
              </w:rPr>
              <w:t xml:space="preserve">אנגלית </w:t>
            </w:r>
          </w:p>
          <w:p w14:paraId="29EDA306" w14:textId="77777777" w:rsidR="00666F86" w:rsidRPr="000A10FB" w:rsidRDefault="00666F86" w:rsidP="00666F86">
            <w:pPr>
              <w:spacing w:after="0" w:line="480" w:lineRule="auto"/>
              <w:rPr>
                <w:rFonts w:ascii="David" w:eastAsia="Arial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rtl/>
                <w:lang w:bidi="he-IL"/>
              </w:rPr>
              <w:t xml:space="preserve">5 </w:t>
            </w:r>
            <w:proofErr w:type="spellStart"/>
            <w:r w:rsidRPr="000A10FB"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יח"ל</w:t>
            </w:r>
            <w:proofErr w:type="spellEnd"/>
            <w:r w:rsidRPr="000A10FB"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rtl/>
                <w:lang w:bidi="he-IL"/>
              </w:rPr>
              <w:t xml:space="preserve"> </w:t>
            </w:r>
          </w:p>
        </w:tc>
        <w:tc>
          <w:tcPr>
            <w:tcW w:w="4235" w:type="dxa"/>
          </w:tcPr>
          <w:p w14:paraId="1C93D946" w14:textId="614937A6" w:rsidR="00666F86" w:rsidRPr="000A10FB" w:rsidRDefault="00666F86" w:rsidP="00666F86">
            <w:pPr>
              <w:bidi w:val="0"/>
              <w:spacing w:after="0" w:line="240" w:lineRule="auto"/>
              <w:ind w:left="1080"/>
              <w:jc w:val="both"/>
              <w:rPr>
                <w:rFonts w:ascii="David" w:eastAsia="Arial" w:hAnsi="David" w:cs="David"/>
                <w:b/>
                <w:bCs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David" w:eastAsia="Arial" w:hAnsi="David" w:cs="David"/>
                <w:b/>
                <w:bCs/>
                <w:color w:val="000000"/>
                <w:sz w:val="24"/>
                <w:szCs w:val="24"/>
                <w:lang w:bidi="he-IL"/>
              </w:rPr>
              <w:t>Gateway</w:t>
            </w:r>
            <w:r w:rsidR="00955728" w:rsidRPr="000A10FB">
              <w:rPr>
                <w:rFonts w:asciiTheme="minorHAnsi" w:eastAsia="Arial" w:hAnsiTheme="minorHAnsi" w:cs="David"/>
                <w:b/>
                <w:bCs/>
                <w:color w:val="000000"/>
                <w:sz w:val="24"/>
                <w:szCs w:val="24"/>
                <w:lang w:bidi="he-IL"/>
              </w:rPr>
              <w:t xml:space="preserve"> To</w:t>
            </w:r>
            <w:r w:rsidRPr="000A10FB">
              <w:rPr>
                <w:rFonts w:ascii="David" w:eastAsia="Arial" w:hAnsi="David" w:cs="David"/>
                <w:b/>
                <w:bCs/>
                <w:color w:val="000000"/>
                <w:sz w:val="24"/>
                <w:szCs w:val="24"/>
                <w:lang w:bidi="he-IL"/>
              </w:rPr>
              <w:t xml:space="preserve"> module G</w:t>
            </w:r>
          </w:p>
          <w:p w14:paraId="6F031FD4" w14:textId="77777777" w:rsidR="00666F86" w:rsidRPr="000A10FB" w:rsidRDefault="00666F86" w:rsidP="00666F86">
            <w:pPr>
              <w:bidi w:val="0"/>
              <w:spacing w:after="0" w:line="240" w:lineRule="auto"/>
              <w:ind w:left="1080"/>
              <w:jc w:val="both"/>
              <w:rPr>
                <w:rFonts w:ascii="David" w:eastAsia="Arial" w:hAnsi="David" w:cs="David"/>
                <w:b/>
                <w:bCs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2517" w:type="dxa"/>
          </w:tcPr>
          <w:p w14:paraId="65E8FA34" w14:textId="77777777" w:rsidR="00666F86" w:rsidRPr="000A10FB" w:rsidRDefault="00666F86" w:rsidP="00666F86">
            <w:pPr>
              <w:spacing w:after="0" w:line="240" w:lineRule="auto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</w:tc>
        <w:tc>
          <w:tcPr>
            <w:tcW w:w="1072" w:type="dxa"/>
          </w:tcPr>
          <w:p w14:paraId="35D39633" w14:textId="77777777" w:rsidR="00666F86" w:rsidRPr="000A10FB" w:rsidRDefault="00666F86" w:rsidP="00666F86">
            <w:pPr>
              <w:spacing w:after="0" w:line="240" w:lineRule="auto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</w:tc>
        <w:tc>
          <w:tcPr>
            <w:tcW w:w="1253" w:type="dxa"/>
          </w:tcPr>
          <w:p w14:paraId="1135FF4B" w14:textId="77777777" w:rsidR="00666F86" w:rsidRPr="000A10FB" w:rsidRDefault="00666F86" w:rsidP="00666F86">
            <w:pPr>
              <w:spacing w:after="0" w:line="240" w:lineRule="auto"/>
              <w:contextualSpacing/>
              <w:jc w:val="center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0A10FB">
              <w:rPr>
                <w:rFonts w:ascii="David" w:eastAsia="Arial" w:hAnsi="David" w:cs="David" w:hint="cs"/>
                <w:color w:val="000000"/>
                <w:sz w:val="24"/>
                <w:szCs w:val="24"/>
                <w:rtl/>
                <w:lang w:bidi="he-IL"/>
              </w:rPr>
              <w:t>60 ₪</w:t>
            </w:r>
          </w:p>
        </w:tc>
      </w:tr>
      <w:tr w:rsidR="00666F86" w:rsidRPr="000A10FB" w14:paraId="29A4D552" w14:textId="77777777" w:rsidTr="000E48EF">
        <w:tc>
          <w:tcPr>
            <w:tcW w:w="0" w:type="auto"/>
          </w:tcPr>
          <w:p w14:paraId="21653A6B" w14:textId="77777777" w:rsidR="00666F86" w:rsidRPr="000A10FB" w:rsidRDefault="00666F86" w:rsidP="00666F86">
            <w:pPr>
              <w:spacing w:after="0" w:line="360" w:lineRule="auto"/>
              <w:rPr>
                <w:rFonts w:ascii="David" w:eastAsia="Arial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rtl/>
                <w:lang w:bidi="he-IL"/>
              </w:rPr>
              <w:t xml:space="preserve">אנגלית </w:t>
            </w:r>
          </w:p>
          <w:p w14:paraId="437ED158" w14:textId="77777777" w:rsidR="00666F86" w:rsidRPr="000A10FB" w:rsidRDefault="00666F86" w:rsidP="00666F86">
            <w:pPr>
              <w:spacing w:after="0" w:line="360" w:lineRule="auto"/>
              <w:rPr>
                <w:rFonts w:ascii="David" w:eastAsia="Arial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lang w:bidi="he-IL"/>
              </w:rPr>
              <w:t xml:space="preserve">4 </w:t>
            </w:r>
            <w:proofErr w:type="spellStart"/>
            <w:r w:rsidRPr="000A10FB"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יח"ל</w:t>
            </w:r>
            <w:proofErr w:type="spellEnd"/>
          </w:p>
        </w:tc>
        <w:tc>
          <w:tcPr>
            <w:tcW w:w="4235" w:type="dxa"/>
          </w:tcPr>
          <w:p w14:paraId="7331F8D4" w14:textId="77777777" w:rsidR="00666F86" w:rsidRPr="000A10FB" w:rsidRDefault="00666F86" w:rsidP="00C3761A">
            <w:pPr>
              <w:bidi w:val="0"/>
              <w:spacing w:after="0" w:line="240" w:lineRule="auto"/>
              <w:ind w:left="1080"/>
              <w:rPr>
                <w:rFonts w:ascii="David" w:eastAsia="Arial" w:hAnsi="David" w:cs="David"/>
                <w:b/>
                <w:bCs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David" w:eastAsia="Arial" w:hAnsi="David" w:cs="David"/>
                <w:b/>
                <w:bCs/>
                <w:color w:val="000000"/>
                <w:sz w:val="24"/>
                <w:szCs w:val="24"/>
                <w:lang w:bidi="he-IL"/>
              </w:rPr>
              <w:t xml:space="preserve">Perfecting the new module E </w:t>
            </w:r>
          </w:p>
          <w:p w14:paraId="5F23D161" w14:textId="77777777" w:rsidR="00666F86" w:rsidRPr="000A10FB" w:rsidRDefault="00666F86" w:rsidP="00666F86">
            <w:pPr>
              <w:bidi w:val="0"/>
              <w:spacing w:after="0" w:line="240" w:lineRule="auto"/>
              <w:ind w:left="1080"/>
              <w:jc w:val="both"/>
              <w:rPr>
                <w:rFonts w:ascii="David" w:eastAsia="Arial" w:hAnsi="David" w:cs="David"/>
                <w:b/>
                <w:bCs/>
                <w:color w:val="000000"/>
                <w:sz w:val="24"/>
                <w:szCs w:val="24"/>
                <w:rtl/>
                <w:lang w:bidi="he-IL"/>
              </w:rPr>
            </w:pPr>
          </w:p>
        </w:tc>
        <w:tc>
          <w:tcPr>
            <w:tcW w:w="2517" w:type="dxa"/>
          </w:tcPr>
          <w:p w14:paraId="7C245385" w14:textId="77777777" w:rsidR="00666F86" w:rsidRPr="000A10FB" w:rsidRDefault="00666F86" w:rsidP="00666F86">
            <w:pPr>
              <w:spacing w:after="0" w:line="240" w:lineRule="auto"/>
              <w:jc w:val="center"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072" w:type="dxa"/>
          </w:tcPr>
          <w:p w14:paraId="18A51AFE" w14:textId="77777777" w:rsidR="00666F86" w:rsidRPr="000A10FB" w:rsidRDefault="00666F86" w:rsidP="00666F86">
            <w:pPr>
              <w:spacing w:after="0" w:line="240" w:lineRule="auto"/>
              <w:jc w:val="center"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253" w:type="dxa"/>
          </w:tcPr>
          <w:p w14:paraId="1109378D" w14:textId="77777777" w:rsidR="00666F86" w:rsidRPr="000A10FB" w:rsidRDefault="00666F86" w:rsidP="00666F86">
            <w:pPr>
              <w:spacing w:after="0" w:line="240" w:lineRule="auto"/>
              <w:contextualSpacing/>
              <w:jc w:val="center"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David" w:eastAsia="Arial" w:hAnsi="David" w:cs="David" w:hint="cs"/>
                <w:color w:val="000000"/>
                <w:sz w:val="24"/>
                <w:szCs w:val="24"/>
                <w:rtl/>
                <w:lang w:bidi="he-IL"/>
              </w:rPr>
              <w:t>45 ₪</w:t>
            </w:r>
          </w:p>
        </w:tc>
      </w:tr>
      <w:tr w:rsidR="001A7CAF" w:rsidRPr="000A10FB" w14:paraId="40935936" w14:textId="77777777" w:rsidTr="000E48EF">
        <w:tc>
          <w:tcPr>
            <w:tcW w:w="0" w:type="auto"/>
          </w:tcPr>
          <w:p w14:paraId="33986E00" w14:textId="77777777" w:rsidR="001A7CAF" w:rsidRPr="000A10FB" w:rsidRDefault="001A7CAF" w:rsidP="001A7CAF">
            <w:pPr>
              <w:spacing w:after="0" w:line="480" w:lineRule="auto"/>
              <w:rPr>
                <w:rFonts w:ascii="David" w:eastAsia="Arial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rtl/>
                <w:lang w:bidi="he-IL"/>
              </w:rPr>
              <w:t xml:space="preserve">מתמטיקה </w:t>
            </w:r>
          </w:p>
          <w:p w14:paraId="79C0CD37" w14:textId="77777777" w:rsidR="001A7CAF" w:rsidRPr="000A10FB" w:rsidRDefault="001A7CAF" w:rsidP="001A7CAF">
            <w:pPr>
              <w:spacing w:after="0" w:line="480" w:lineRule="auto"/>
              <w:rPr>
                <w:rFonts w:ascii="David" w:eastAsia="Arial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rtl/>
                <w:lang w:bidi="he-IL"/>
              </w:rPr>
              <w:t xml:space="preserve">3 </w:t>
            </w:r>
            <w:proofErr w:type="spellStart"/>
            <w:r w:rsidRPr="000A10FB"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יח"ל</w:t>
            </w:r>
            <w:proofErr w:type="spellEnd"/>
          </w:p>
        </w:tc>
        <w:tc>
          <w:tcPr>
            <w:tcW w:w="4235" w:type="dxa"/>
          </w:tcPr>
          <w:p w14:paraId="55F9761A" w14:textId="249FE149" w:rsidR="001A7CAF" w:rsidRPr="000A10FB" w:rsidRDefault="001A7CAF" w:rsidP="001A7CAF">
            <w:pPr>
              <w:spacing w:after="0" w:line="480" w:lineRule="auto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0A10FB">
              <w:rPr>
                <w:rFonts w:cs="David"/>
                <w:sz w:val="24"/>
                <w:szCs w:val="24"/>
              </w:rPr>
              <w:t>.1</w:t>
            </w:r>
            <w:r w:rsidRPr="000A10FB">
              <w:rPr>
                <w:rFonts w:cs="David" w:hint="cs"/>
                <w:sz w:val="24"/>
                <w:szCs w:val="24"/>
                <w:rtl/>
                <w:lang w:bidi="he-IL"/>
              </w:rPr>
              <w:t xml:space="preserve">שאלון </w:t>
            </w:r>
            <w:r w:rsidRPr="000A10FB">
              <w:rPr>
                <w:rFonts w:ascii="David" w:cs="David" w:hint="cs"/>
                <w:sz w:val="24"/>
                <w:szCs w:val="24"/>
                <w:rtl/>
              </w:rPr>
              <w:t>802</w:t>
            </w:r>
          </w:p>
          <w:p w14:paraId="7871FD95" w14:textId="206ED792" w:rsidR="001A7CAF" w:rsidRPr="000A10FB" w:rsidRDefault="001A7CAF" w:rsidP="001A7CAF">
            <w:pPr>
              <w:spacing w:after="0" w:line="480" w:lineRule="auto"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Calibri" w:eastAsia="Calibri" w:hAnsi="Calibri" w:cs="David" w:hint="cs"/>
                <w:kern w:val="2"/>
                <w:sz w:val="24"/>
                <w:szCs w:val="24"/>
                <w:rtl/>
                <w:lang w:bidi="he-IL"/>
                <w14:ligatures w14:val="standardContextual"/>
              </w:rPr>
              <w:t xml:space="preserve">2. מאגר שאלות במתמטיקה לבחינת הבגרות </w:t>
            </w:r>
            <w:r w:rsidR="00C6206C" w:rsidRPr="000A10FB">
              <w:rPr>
                <w:rFonts w:ascii="Calibri" w:eastAsia="Calibri" w:hAnsi="Calibri" w:cs="David" w:hint="cs"/>
                <w:kern w:val="2"/>
                <w:sz w:val="24"/>
                <w:szCs w:val="24"/>
                <w:rtl/>
                <w:lang w:bidi="he-IL"/>
                <w14:ligatures w14:val="standardContextual"/>
              </w:rPr>
              <w:t xml:space="preserve">  </w:t>
            </w:r>
            <w:r w:rsidRPr="000A10FB">
              <w:rPr>
                <w:rFonts w:ascii="Calibri" w:eastAsia="Calibri" w:hAnsi="Calibri" w:cs="David" w:hint="cs"/>
                <w:kern w:val="2"/>
                <w:sz w:val="24"/>
                <w:szCs w:val="24"/>
                <w:rtl/>
                <w:lang w:bidi="he-IL"/>
                <w14:ligatures w14:val="standardContextual"/>
              </w:rPr>
              <w:t>ב3 יחידות לימוד לשאלון 35802 (חוברת )</w:t>
            </w:r>
          </w:p>
        </w:tc>
        <w:tc>
          <w:tcPr>
            <w:tcW w:w="2517" w:type="dxa"/>
          </w:tcPr>
          <w:p w14:paraId="2F095626" w14:textId="0C10F0F5" w:rsidR="001A7CAF" w:rsidRPr="000A10FB" w:rsidRDefault="001A7CAF" w:rsidP="001A7CAF">
            <w:pPr>
              <w:spacing w:after="0" w:line="480" w:lineRule="auto"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cs="David" w:hint="cs"/>
                <w:sz w:val="24"/>
                <w:szCs w:val="24"/>
                <w:rtl/>
                <w:lang w:bidi="he-IL"/>
              </w:rPr>
              <w:t>יואל</w:t>
            </w:r>
            <w:r w:rsidRPr="000A10FB">
              <w:rPr>
                <w:rFonts w:ascii="David" w:cs="David" w:hint="cs"/>
                <w:sz w:val="24"/>
                <w:szCs w:val="24"/>
                <w:rtl/>
              </w:rPr>
              <w:t xml:space="preserve"> </w:t>
            </w:r>
            <w:r w:rsidRPr="000A10FB">
              <w:rPr>
                <w:rFonts w:cs="David" w:hint="cs"/>
                <w:sz w:val="24"/>
                <w:szCs w:val="24"/>
                <w:rtl/>
                <w:lang w:bidi="he-IL"/>
              </w:rPr>
              <w:t>גבע</w:t>
            </w:r>
            <w:r w:rsidRPr="000A10FB">
              <w:rPr>
                <w:rFonts w:ascii="David" w:cs="David" w:hint="cs"/>
                <w:sz w:val="24"/>
                <w:szCs w:val="24"/>
                <w:rtl/>
              </w:rPr>
              <w:t xml:space="preserve"> , </w:t>
            </w:r>
            <w:r w:rsidRPr="000A10FB">
              <w:rPr>
                <w:rFonts w:cs="David" w:hint="cs"/>
                <w:sz w:val="24"/>
                <w:szCs w:val="24"/>
                <w:rtl/>
                <w:lang w:bidi="he-IL"/>
              </w:rPr>
              <w:t>ריקי</w:t>
            </w:r>
            <w:r w:rsidRPr="000A10FB">
              <w:rPr>
                <w:rFonts w:ascii="David" w:cs="David" w:hint="cs"/>
                <w:sz w:val="24"/>
                <w:szCs w:val="24"/>
                <w:rtl/>
              </w:rPr>
              <w:t xml:space="preserve"> </w:t>
            </w:r>
            <w:r w:rsidRPr="000A10FB">
              <w:rPr>
                <w:rFonts w:cs="David" w:hint="cs"/>
                <w:sz w:val="24"/>
                <w:szCs w:val="24"/>
                <w:rtl/>
                <w:lang w:bidi="he-IL"/>
              </w:rPr>
              <w:t>טל</w:t>
            </w:r>
          </w:p>
        </w:tc>
        <w:tc>
          <w:tcPr>
            <w:tcW w:w="1072" w:type="dxa"/>
          </w:tcPr>
          <w:p w14:paraId="143AB74A" w14:textId="77777777" w:rsidR="001A7CAF" w:rsidRPr="000A10FB" w:rsidRDefault="001A7CAF" w:rsidP="001A7CAF">
            <w:pPr>
              <w:spacing w:after="0" w:line="360" w:lineRule="auto"/>
              <w:contextualSpacing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</w:tc>
        <w:tc>
          <w:tcPr>
            <w:tcW w:w="1253" w:type="dxa"/>
          </w:tcPr>
          <w:p w14:paraId="2B96504D" w14:textId="00F89B75" w:rsidR="001A7CAF" w:rsidRPr="000A10FB" w:rsidRDefault="001A7CAF" w:rsidP="001A7CAF">
            <w:pPr>
              <w:spacing w:after="0" w:line="360" w:lineRule="auto"/>
              <w:contextualSpacing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0A10FB">
              <w:rPr>
                <w:rFonts w:ascii="Arial" w:hAnsi="Arial" w:cs="David"/>
                <w:color w:val="555656"/>
                <w:sz w:val="24"/>
                <w:szCs w:val="24"/>
                <w:shd w:val="clear" w:color="auto" w:fill="FFFFFF"/>
              </w:rPr>
              <w:t>74.5</w:t>
            </w:r>
            <w:r w:rsidRPr="000A10FB">
              <w:rPr>
                <w:rFonts w:ascii="David" w:cs="David" w:hint="cs"/>
                <w:sz w:val="24"/>
                <w:szCs w:val="24"/>
                <w:rtl/>
              </w:rPr>
              <w:t xml:space="preserve"> </w:t>
            </w:r>
            <w:r w:rsidRPr="000A10FB">
              <w:rPr>
                <w:rFonts w:cs="David" w:hint="cs"/>
                <w:sz w:val="24"/>
                <w:szCs w:val="24"/>
                <w:rtl/>
                <w:lang w:bidi="he-IL"/>
              </w:rPr>
              <w:t>שח</w:t>
            </w:r>
          </w:p>
        </w:tc>
      </w:tr>
      <w:tr w:rsidR="008E13CC" w:rsidRPr="000A10FB" w14:paraId="14A2779C" w14:textId="77777777" w:rsidTr="000E48EF">
        <w:tc>
          <w:tcPr>
            <w:tcW w:w="0" w:type="auto"/>
          </w:tcPr>
          <w:p w14:paraId="6FD25224" w14:textId="77777777" w:rsidR="008E13CC" w:rsidRPr="000A10FB" w:rsidRDefault="008E13CC" w:rsidP="008E13CC">
            <w:pPr>
              <w:spacing w:after="0" w:line="360" w:lineRule="auto"/>
              <w:contextualSpacing/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rtl/>
                <w:lang w:bidi="he-IL"/>
              </w:rPr>
            </w:pPr>
            <w:r w:rsidRPr="000A10FB"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מתמטיקה</w:t>
            </w:r>
          </w:p>
          <w:p w14:paraId="72A63400" w14:textId="77777777" w:rsidR="008E13CC" w:rsidRPr="000A10FB" w:rsidRDefault="008E13CC" w:rsidP="008E13CC">
            <w:pPr>
              <w:spacing w:after="0" w:line="360" w:lineRule="auto"/>
              <w:contextualSpacing/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rtl/>
                <w:lang w:bidi="he-IL"/>
              </w:rPr>
            </w:pPr>
            <w:r w:rsidRPr="000A10FB"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rtl/>
                <w:lang w:bidi="he-IL"/>
              </w:rPr>
              <w:t xml:space="preserve">4 </w:t>
            </w:r>
            <w:proofErr w:type="spellStart"/>
            <w:r w:rsidRPr="000A10FB"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יח"ל</w:t>
            </w:r>
            <w:proofErr w:type="spellEnd"/>
            <w:r w:rsidRPr="000A10FB"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rtl/>
                <w:lang w:bidi="he-IL"/>
              </w:rPr>
              <w:t xml:space="preserve"> </w:t>
            </w:r>
          </w:p>
        </w:tc>
        <w:tc>
          <w:tcPr>
            <w:tcW w:w="4235" w:type="dxa"/>
          </w:tcPr>
          <w:p w14:paraId="0C0569AE" w14:textId="77777777" w:rsidR="008E13CC" w:rsidRPr="000A10FB" w:rsidRDefault="008E13CC" w:rsidP="008E13CC">
            <w:pPr>
              <w:spacing w:after="0" w:line="480" w:lineRule="auto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0A10FB">
              <w:rPr>
                <w:rFonts w:cs="David" w:hint="cs"/>
                <w:sz w:val="24"/>
                <w:szCs w:val="24"/>
                <w:rtl/>
                <w:lang w:bidi="he-IL"/>
              </w:rPr>
              <w:t>שא</w:t>
            </w:r>
            <w:r w:rsidRPr="000A10FB">
              <w:rPr>
                <w:rFonts w:cs="David"/>
                <w:sz w:val="24"/>
                <w:szCs w:val="24"/>
                <w:rtl/>
                <w:lang w:bidi="he-IL"/>
              </w:rPr>
              <w:t>לון</w:t>
            </w:r>
            <w:r w:rsidRPr="000A10FB">
              <w:rPr>
                <w:rFonts w:ascii="David" w:cs="David"/>
                <w:sz w:val="24"/>
                <w:szCs w:val="24"/>
                <w:rtl/>
              </w:rPr>
              <w:t xml:space="preserve"> -</w:t>
            </w:r>
            <w:r w:rsidRPr="000A10FB">
              <w:rPr>
                <w:rFonts w:ascii="David" w:cs="David" w:hint="cs"/>
                <w:sz w:val="24"/>
                <w:szCs w:val="24"/>
                <w:rtl/>
              </w:rPr>
              <w:t>805</w:t>
            </w:r>
            <w:r w:rsidRPr="000A10FB">
              <w:rPr>
                <w:rFonts w:ascii="David" w:cs="David"/>
                <w:sz w:val="24"/>
                <w:szCs w:val="24"/>
                <w:rtl/>
              </w:rPr>
              <w:t xml:space="preserve"> </w:t>
            </w:r>
          </w:p>
          <w:p w14:paraId="5D49A355" w14:textId="7DE2F742" w:rsidR="00C6206C" w:rsidRPr="000A10FB" w:rsidRDefault="00C6206C" w:rsidP="008E13CC">
            <w:pPr>
              <w:spacing w:after="0" w:line="480" w:lineRule="auto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0A10FB">
              <w:rPr>
                <w:rFonts w:ascii="David" w:eastAsia="Arial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ספר נוסף , </w:t>
            </w:r>
            <w:proofErr w:type="spellStart"/>
            <w:r w:rsidRPr="000A10FB">
              <w:rPr>
                <w:rFonts w:ascii="David" w:eastAsia="Arial" w:hAnsi="David" w:cs="David" w:hint="cs"/>
                <w:color w:val="000000"/>
                <w:sz w:val="24"/>
                <w:szCs w:val="24"/>
                <w:rtl/>
                <w:lang w:bidi="he-IL"/>
              </w:rPr>
              <w:t>ירכש</w:t>
            </w:r>
            <w:proofErr w:type="spellEnd"/>
            <w:r w:rsidRPr="000A10FB">
              <w:rPr>
                <w:rFonts w:ascii="David" w:eastAsia="Arial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 במידת הצורך</w:t>
            </w:r>
          </w:p>
        </w:tc>
        <w:tc>
          <w:tcPr>
            <w:tcW w:w="2517" w:type="dxa"/>
          </w:tcPr>
          <w:p w14:paraId="7A7DCAE4" w14:textId="2D7D4C30" w:rsidR="008E13CC" w:rsidRPr="000A10FB" w:rsidRDefault="008E13CC" w:rsidP="008E13CC">
            <w:pPr>
              <w:spacing w:after="0" w:line="480" w:lineRule="auto"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cs="David" w:hint="cs"/>
                <w:sz w:val="24"/>
                <w:szCs w:val="24"/>
                <w:rtl/>
                <w:lang w:bidi="he-IL"/>
              </w:rPr>
              <w:t>יואל</w:t>
            </w:r>
            <w:r w:rsidRPr="000A10FB">
              <w:rPr>
                <w:rFonts w:ascii="David" w:cs="David" w:hint="cs"/>
                <w:sz w:val="24"/>
                <w:szCs w:val="24"/>
                <w:rtl/>
              </w:rPr>
              <w:t xml:space="preserve"> </w:t>
            </w:r>
            <w:r w:rsidRPr="000A10FB">
              <w:rPr>
                <w:rFonts w:cs="David" w:hint="cs"/>
                <w:sz w:val="24"/>
                <w:szCs w:val="24"/>
                <w:rtl/>
                <w:lang w:bidi="he-IL"/>
              </w:rPr>
              <w:t>גבע</w:t>
            </w:r>
            <w:r w:rsidRPr="000A10FB">
              <w:rPr>
                <w:rFonts w:ascii="David" w:cs="David" w:hint="cs"/>
                <w:sz w:val="24"/>
                <w:szCs w:val="24"/>
                <w:rtl/>
              </w:rPr>
              <w:t xml:space="preserve">  </w:t>
            </w:r>
            <w:r w:rsidRPr="000A10FB">
              <w:rPr>
                <w:rFonts w:cs="David" w:hint="cs"/>
                <w:sz w:val="24"/>
                <w:szCs w:val="24"/>
                <w:rtl/>
                <w:lang w:bidi="he-IL"/>
              </w:rPr>
              <w:t>ואריק</w:t>
            </w:r>
            <w:r w:rsidRPr="000A10FB">
              <w:rPr>
                <w:rFonts w:ascii="David" w:cs="David" w:hint="cs"/>
                <w:sz w:val="24"/>
                <w:szCs w:val="24"/>
                <w:rtl/>
              </w:rPr>
              <w:t xml:space="preserve"> </w:t>
            </w:r>
            <w:proofErr w:type="spellStart"/>
            <w:r w:rsidRPr="000A10FB">
              <w:rPr>
                <w:rFonts w:cs="David"/>
                <w:sz w:val="24"/>
                <w:szCs w:val="24"/>
                <w:rtl/>
                <w:lang w:bidi="he-IL"/>
              </w:rPr>
              <w:t>דזלדטי</w:t>
            </w:r>
            <w:proofErr w:type="spellEnd"/>
          </w:p>
        </w:tc>
        <w:tc>
          <w:tcPr>
            <w:tcW w:w="1072" w:type="dxa"/>
          </w:tcPr>
          <w:p w14:paraId="46DD7ABF" w14:textId="77777777" w:rsidR="008E13CC" w:rsidRPr="000A10FB" w:rsidRDefault="008E13CC" w:rsidP="008E13CC">
            <w:pPr>
              <w:spacing w:after="0" w:line="360" w:lineRule="auto"/>
              <w:contextualSpacing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</w:tc>
        <w:tc>
          <w:tcPr>
            <w:tcW w:w="1253" w:type="dxa"/>
          </w:tcPr>
          <w:p w14:paraId="3AE0A03C" w14:textId="77777777" w:rsidR="008E13CC" w:rsidRPr="000A10FB" w:rsidRDefault="008E13CC" w:rsidP="008E13CC">
            <w:pPr>
              <w:rPr>
                <w:rFonts w:ascii="David" w:cs="David"/>
                <w:sz w:val="24"/>
                <w:szCs w:val="24"/>
                <w:rtl/>
              </w:rPr>
            </w:pPr>
            <w:r w:rsidRPr="000A10FB">
              <w:rPr>
                <w:rFonts w:ascii="David" w:cs="David" w:hint="cs"/>
                <w:sz w:val="24"/>
                <w:szCs w:val="24"/>
                <w:rtl/>
              </w:rPr>
              <w:t xml:space="preserve">104 </w:t>
            </w:r>
            <w:r w:rsidRPr="000A10FB">
              <w:rPr>
                <w:rFonts w:cs="David" w:hint="cs"/>
                <w:sz w:val="24"/>
                <w:szCs w:val="24"/>
                <w:rtl/>
                <w:lang w:bidi="he-IL"/>
              </w:rPr>
              <w:t>שח</w:t>
            </w:r>
          </w:p>
          <w:p w14:paraId="35F1B466" w14:textId="77777777" w:rsidR="008E13CC" w:rsidRPr="000A10FB" w:rsidRDefault="008E13CC" w:rsidP="008E13CC">
            <w:pPr>
              <w:spacing w:after="0" w:line="360" w:lineRule="auto"/>
              <w:contextualSpacing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</w:tc>
      </w:tr>
      <w:tr w:rsidR="008E13CC" w:rsidRPr="000A10FB" w14:paraId="241E6860" w14:textId="77777777" w:rsidTr="000E48EF">
        <w:tc>
          <w:tcPr>
            <w:tcW w:w="0" w:type="auto"/>
          </w:tcPr>
          <w:p w14:paraId="37D36B3F" w14:textId="77777777" w:rsidR="008E13CC" w:rsidRPr="000A10FB" w:rsidRDefault="008E13CC" w:rsidP="008E13CC">
            <w:pPr>
              <w:spacing w:after="0" w:line="480" w:lineRule="auto"/>
              <w:rPr>
                <w:rFonts w:ascii="David" w:eastAsia="Arial" w:hAnsi="David" w:cs="David"/>
                <w:bCs/>
                <w:color w:val="000000"/>
                <w:sz w:val="24"/>
                <w:szCs w:val="24"/>
                <w:rtl/>
                <w:lang w:bidi="he-IL"/>
              </w:rPr>
            </w:pPr>
            <w:r w:rsidRPr="000A10FB">
              <w:rPr>
                <w:rFonts w:ascii="David" w:eastAsia="Arial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מתמטיקה</w:t>
            </w:r>
          </w:p>
          <w:p w14:paraId="44C625FB" w14:textId="77777777" w:rsidR="008E13CC" w:rsidRPr="000A10FB" w:rsidRDefault="008E13CC" w:rsidP="008E13CC">
            <w:pPr>
              <w:spacing w:after="0" w:line="480" w:lineRule="auto"/>
              <w:rPr>
                <w:rFonts w:ascii="David" w:eastAsia="Arial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David" w:eastAsia="Arial" w:hAnsi="David" w:cs="David"/>
                <w:bCs/>
                <w:color w:val="000000"/>
                <w:sz w:val="24"/>
                <w:szCs w:val="24"/>
                <w:rtl/>
                <w:lang w:bidi="he-IL"/>
              </w:rPr>
              <w:t xml:space="preserve">5 </w:t>
            </w:r>
            <w:proofErr w:type="spellStart"/>
            <w:r w:rsidRPr="000A10FB">
              <w:rPr>
                <w:rFonts w:ascii="David" w:eastAsia="Arial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יח"ל</w:t>
            </w:r>
            <w:proofErr w:type="spellEnd"/>
          </w:p>
        </w:tc>
        <w:tc>
          <w:tcPr>
            <w:tcW w:w="4235" w:type="dxa"/>
          </w:tcPr>
          <w:p w14:paraId="0AA3CF2A" w14:textId="77777777" w:rsidR="008E13CC" w:rsidRPr="000A10FB" w:rsidRDefault="008E13CC" w:rsidP="008E13CC">
            <w:pPr>
              <w:spacing w:after="0" w:line="480" w:lineRule="auto"/>
              <w:rPr>
                <w:rFonts w:cs="David"/>
                <w:sz w:val="24"/>
                <w:szCs w:val="24"/>
                <w:rtl/>
                <w:lang w:bidi="he-IL"/>
              </w:rPr>
            </w:pPr>
            <w:r w:rsidRPr="000A10FB">
              <w:rPr>
                <w:rFonts w:cs="David"/>
                <w:sz w:val="24"/>
                <w:szCs w:val="24"/>
                <w:rtl/>
                <w:lang w:bidi="he-IL"/>
              </w:rPr>
              <w:t>שאלון -807 חלקים א + ב</w:t>
            </w:r>
          </w:p>
          <w:p w14:paraId="5C3EF361" w14:textId="494F2299" w:rsidR="00C6206C" w:rsidRPr="000A10FB" w:rsidRDefault="00C6206C" w:rsidP="008E13CC">
            <w:pPr>
              <w:spacing w:after="0" w:line="480" w:lineRule="auto"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David" w:eastAsia="Arial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ספר נוסף , </w:t>
            </w:r>
            <w:proofErr w:type="spellStart"/>
            <w:r w:rsidRPr="000A10FB">
              <w:rPr>
                <w:rFonts w:ascii="David" w:eastAsia="Arial" w:hAnsi="David" w:cs="David" w:hint="cs"/>
                <w:color w:val="000000"/>
                <w:sz w:val="24"/>
                <w:szCs w:val="24"/>
                <w:rtl/>
                <w:lang w:bidi="he-IL"/>
              </w:rPr>
              <w:t>ירכש</w:t>
            </w:r>
            <w:proofErr w:type="spellEnd"/>
            <w:r w:rsidRPr="000A10FB">
              <w:rPr>
                <w:rFonts w:ascii="David" w:eastAsia="Arial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 במידת הצורך</w:t>
            </w:r>
          </w:p>
        </w:tc>
        <w:tc>
          <w:tcPr>
            <w:tcW w:w="2517" w:type="dxa"/>
          </w:tcPr>
          <w:p w14:paraId="39BC3090" w14:textId="090134F3" w:rsidR="008E13CC" w:rsidRPr="000A10FB" w:rsidRDefault="008E13CC" w:rsidP="008E13CC">
            <w:pPr>
              <w:spacing w:after="0" w:line="480" w:lineRule="auto"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cs="David"/>
                <w:sz w:val="24"/>
                <w:szCs w:val="24"/>
                <w:rtl/>
                <w:lang w:bidi="he-IL"/>
              </w:rPr>
              <w:t xml:space="preserve">יואל גבע  ואריק </w:t>
            </w:r>
            <w:proofErr w:type="spellStart"/>
            <w:r w:rsidRPr="000A10FB">
              <w:rPr>
                <w:rFonts w:cs="David"/>
                <w:sz w:val="24"/>
                <w:szCs w:val="24"/>
                <w:rtl/>
                <w:lang w:bidi="he-IL"/>
              </w:rPr>
              <w:t>דזלדטי</w:t>
            </w:r>
            <w:proofErr w:type="spellEnd"/>
          </w:p>
        </w:tc>
        <w:tc>
          <w:tcPr>
            <w:tcW w:w="1072" w:type="dxa"/>
          </w:tcPr>
          <w:p w14:paraId="039FE93F" w14:textId="77777777" w:rsidR="008E13CC" w:rsidRPr="000A10FB" w:rsidRDefault="008E13CC" w:rsidP="008E13CC">
            <w:pPr>
              <w:spacing w:after="0" w:line="360" w:lineRule="auto"/>
              <w:contextualSpacing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</w:tc>
        <w:tc>
          <w:tcPr>
            <w:tcW w:w="1253" w:type="dxa"/>
          </w:tcPr>
          <w:p w14:paraId="024CFE9E" w14:textId="77777777" w:rsidR="008E13CC" w:rsidRPr="000A10FB" w:rsidRDefault="008E13CC" w:rsidP="008E13CC">
            <w:pPr>
              <w:spacing w:after="0" w:line="360" w:lineRule="auto"/>
              <w:contextualSpacing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0A10FB">
              <w:rPr>
                <w:rFonts w:cs="David"/>
                <w:sz w:val="24"/>
                <w:szCs w:val="24"/>
                <w:rtl/>
                <w:lang w:bidi="he-IL"/>
              </w:rPr>
              <w:t>חלק א 93 שח</w:t>
            </w:r>
          </w:p>
          <w:p w14:paraId="782AFC4F" w14:textId="5ED09CD5" w:rsidR="008E13CC" w:rsidRPr="000A10FB" w:rsidRDefault="008E13CC" w:rsidP="008E13CC">
            <w:pPr>
              <w:spacing w:after="0" w:line="360" w:lineRule="auto"/>
              <w:contextualSpacing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0A10FB">
              <w:rPr>
                <w:rFonts w:ascii="Calibri" w:eastAsia="Calibri" w:hAnsi="Calibri" w:cs="David" w:hint="cs"/>
                <w:kern w:val="2"/>
                <w:sz w:val="24"/>
                <w:szCs w:val="24"/>
                <w:rtl/>
                <w:lang w:bidi="he-IL"/>
                <w14:ligatures w14:val="standardContextual"/>
              </w:rPr>
              <w:t>חלק ב 120 שח</w:t>
            </w:r>
          </w:p>
        </w:tc>
      </w:tr>
      <w:tr w:rsidR="008E13CC" w:rsidRPr="000A10FB" w14:paraId="72142C14" w14:textId="77777777" w:rsidTr="000E48EF">
        <w:tc>
          <w:tcPr>
            <w:tcW w:w="0" w:type="auto"/>
          </w:tcPr>
          <w:p w14:paraId="3D96E026" w14:textId="77777777" w:rsidR="008E13CC" w:rsidRPr="000A10FB" w:rsidRDefault="008E13CC" w:rsidP="008E13CC">
            <w:pPr>
              <w:spacing w:after="0" w:line="480" w:lineRule="auto"/>
              <w:rPr>
                <w:rFonts w:ascii="David" w:eastAsia="Arial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ספרות</w:t>
            </w:r>
          </w:p>
        </w:tc>
        <w:tc>
          <w:tcPr>
            <w:tcW w:w="4235" w:type="dxa"/>
          </w:tcPr>
          <w:p w14:paraId="6021F143" w14:textId="77777777" w:rsidR="008E13CC" w:rsidRPr="000A10FB" w:rsidRDefault="008E13CC" w:rsidP="008E13CC">
            <w:pPr>
              <w:numPr>
                <w:ilvl w:val="0"/>
                <w:numId w:val="25"/>
              </w:numPr>
              <w:spacing w:after="0" w:line="480" w:lineRule="auto"/>
              <w:contextualSpacing/>
              <w:rPr>
                <w:rFonts w:ascii="David" w:eastAsia="Times New Roman" w:hAnsi="David" w:cs="David"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he-IL"/>
              </w:rPr>
              <w:t xml:space="preserve">חוברת יצירות </w:t>
            </w:r>
            <w:r w:rsidRPr="000A10FB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שנרכשה בשכבה יא'. </w:t>
            </w:r>
            <w:r w:rsidRPr="000A10FB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he-IL"/>
              </w:rPr>
              <w:t xml:space="preserve"> </w:t>
            </w:r>
          </w:p>
        </w:tc>
        <w:tc>
          <w:tcPr>
            <w:tcW w:w="2517" w:type="dxa"/>
          </w:tcPr>
          <w:p w14:paraId="113180EB" w14:textId="77777777" w:rsidR="008E13CC" w:rsidRPr="000A10FB" w:rsidRDefault="008E13CC" w:rsidP="008E13CC">
            <w:pPr>
              <w:spacing w:after="0" w:line="480" w:lineRule="auto"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072" w:type="dxa"/>
          </w:tcPr>
          <w:p w14:paraId="332B683A" w14:textId="77777777" w:rsidR="008E13CC" w:rsidRPr="000A10FB" w:rsidRDefault="008E13CC" w:rsidP="008E13CC">
            <w:pPr>
              <w:spacing w:after="0" w:line="360" w:lineRule="auto"/>
              <w:contextualSpacing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</w:tc>
        <w:tc>
          <w:tcPr>
            <w:tcW w:w="1253" w:type="dxa"/>
          </w:tcPr>
          <w:p w14:paraId="234A3D08" w14:textId="77777777" w:rsidR="008E13CC" w:rsidRPr="000A10FB" w:rsidRDefault="008E13CC" w:rsidP="008E13CC">
            <w:pPr>
              <w:spacing w:after="0" w:line="360" w:lineRule="auto"/>
              <w:contextualSpacing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</w:tc>
      </w:tr>
      <w:tr w:rsidR="008E13CC" w:rsidRPr="000A10FB" w14:paraId="718AF60B" w14:textId="77777777" w:rsidTr="000E48EF">
        <w:tc>
          <w:tcPr>
            <w:tcW w:w="9057" w:type="dxa"/>
            <w:gridSpan w:val="4"/>
            <w:shd w:val="clear" w:color="auto" w:fill="C6D9F1"/>
          </w:tcPr>
          <w:p w14:paraId="0AEBE2BF" w14:textId="77777777" w:rsidR="008E13CC" w:rsidRPr="000A10FB" w:rsidRDefault="008E13CC" w:rsidP="008E13CC">
            <w:pPr>
              <w:spacing w:after="0" w:line="360" w:lineRule="auto"/>
              <w:contextualSpacing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0A10FB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he-IL"/>
              </w:rPr>
              <w:t>רשימות הספרים תירכשנה בהתאם למוגברים הנלמדים</w:t>
            </w:r>
          </w:p>
        </w:tc>
        <w:tc>
          <w:tcPr>
            <w:tcW w:w="1253" w:type="dxa"/>
            <w:shd w:val="clear" w:color="auto" w:fill="C6D9F1"/>
          </w:tcPr>
          <w:p w14:paraId="16666705" w14:textId="77777777" w:rsidR="008E13CC" w:rsidRPr="000A10FB" w:rsidRDefault="008E13CC" w:rsidP="008E13CC">
            <w:pPr>
              <w:spacing w:after="0" w:line="360" w:lineRule="auto"/>
              <w:contextualSpacing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</w:tc>
      </w:tr>
      <w:tr w:rsidR="008E13CC" w:rsidRPr="000A10FB" w14:paraId="4A95C61B" w14:textId="77777777" w:rsidTr="000E48EF">
        <w:tc>
          <w:tcPr>
            <w:tcW w:w="0" w:type="auto"/>
          </w:tcPr>
          <w:p w14:paraId="7B0DEBEB" w14:textId="77777777" w:rsidR="008E13CC" w:rsidRPr="000A10FB" w:rsidRDefault="008E13CC" w:rsidP="008E13CC">
            <w:pPr>
              <w:spacing w:after="0" w:line="480" w:lineRule="auto"/>
              <w:rPr>
                <w:rFonts w:ascii="David" w:eastAsia="Arial" w:hAnsi="David" w:cs="David"/>
                <w:b/>
                <w:bCs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David" w:eastAsia="Arial" w:hAnsi="David" w:cs="David"/>
                <w:b/>
                <w:bCs/>
                <w:color w:val="000000"/>
                <w:sz w:val="24"/>
                <w:szCs w:val="24"/>
                <w:rtl/>
                <w:lang w:bidi="he-IL"/>
              </w:rPr>
              <w:t>פיזיקה</w:t>
            </w:r>
          </w:p>
        </w:tc>
        <w:tc>
          <w:tcPr>
            <w:tcW w:w="4235" w:type="dxa"/>
          </w:tcPr>
          <w:p w14:paraId="310BB43F" w14:textId="31244055" w:rsidR="008E13CC" w:rsidRPr="000A10FB" w:rsidRDefault="008E13CC" w:rsidP="008E13CC">
            <w:pPr>
              <w:spacing w:before="63" w:after="0" w:line="276" w:lineRule="auto"/>
              <w:contextualSpacing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0A10FB">
              <w:rPr>
                <w:rFonts w:ascii="Calibri" w:eastAsia="Calibri" w:hAnsi="Calibri" w:cs="David"/>
                <w:color w:val="000000"/>
                <w:sz w:val="24"/>
                <w:szCs w:val="24"/>
                <w:rtl/>
                <w:lang w:bidi="he-IL"/>
              </w:rPr>
              <w:t xml:space="preserve">אתר אינטרנט אינטראקטיבי – </w:t>
            </w:r>
            <w:r w:rsidRPr="000A10FB">
              <w:rPr>
                <w:rFonts w:ascii="Calibri" w:eastAsia="Calibri" w:hAnsi="Calibri" w:cs="David"/>
                <w:color w:val="000000"/>
                <w:sz w:val="24"/>
                <w:szCs w:val="24"/>
                <w:lang w:bidi="he-IL"/>
              </w:rPr>
              <w:t>GOOL</w:t>
            </w:r>
          </w:p>
          <w:p w14:paraId="6020942D" w14:textId="6D3C8F27" w:rsidR="008E13CC" w:rsidRPr="000A10FB" w:rsidRDefault="008E13CC" w:rsidP="008E13CC">
            <w:pPr>
              <w:spacing w:before="63" w:after="0" w:line="276" w:lineRule="auto"/>
              <w:contextualSpacing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David" w:eastAsia="Arial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מיקוד 2023 </w:t>
            </w:r>
            <w:r w:rsidRPr="000A10FB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  <w:t>–</w:t>
            </w:r>
            <w:r w:rsidRPr="000A10FB">
              <w:rPr>
                <w:rFonts w:ascii="David" w:eastAsia="Arial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 פיזיקה חשמל</w:t>
            </w:r>
          </w:p>
        </w:tc>
        <w:tc>
          <w:tcPr>
            <w:tcW w:w="2517" w:type="dxa"/>
          </w:tcPr>
          <w:p w14:paraId="67DAFECD" w14:textId="77777777" w:rsidR="008E13CC" w:rsidRPr="000A10FB" w:rsidRDefault="008E13CC" w:rsidP="008E13CC">
            <w:pPr>
              <w:spacing w:after="0" w:line="480" w:lineRule="auto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5CE15B49" w14:textId="30A51376" w:rsidR="008E13CC" w:rsidRPr="000A10FB" w:rsidRDefault="008E13CC" w:rsidP="008E13CC">
            <w:pPr>
              <w:spacing w:after="0" w:line="480" w:lineRule="auto"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David" w:eastAsia="Arial" w:hAnsi="David" w:cs="David" w:hint="cs"/>
                <w:color w:val="000000"/>
                <w:sz w:val="24"/>
                <w:szCs w:val="24"/>
                <w:rtl/>
                <w:lang w:bidi="he-IL"/>
              </w:rPr>
              <w:t>רון הדר</w:t>
            </w:r>
          </w:p>
        </w:tc>
        <w:tc>
          <w:tcPr>
            <w:tcW w:w="1072" w:type="dxa"/>
          </w:tcPr>
          <w:p w14:paraId="3A6B8BED" w14:textId="77777777" w:rsidR="008E13CC" w:rsidRPr="000A10FB" w:rsidRDefault="008E13CC" w:rsidP="008E13CC">
            <w:pPr>
              <w:spacing w:after="0" w:line="360" w:lineRule="auto"/>
              <w:contextualSpacing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4C77F0A9" w14:textId="22B88911" w:rsidR="008E13CC" w:rsidRPr="000A10FB" w:rsidRDefault="008E13CC" w:rsidP="008E13CC">
            <w:pPr>
              <w:spacing w:after="0" w:line="360" w:lineRule="auto"/>
              <w:contextualSpacing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0A10FB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  <w:lang w:bidi="he-IL"/>
              </w:rPr>
              <w:t>רכס</w:t>
            </w:r>
          </w:p>
        </w:tc>
        <w:tc>
          <w:tcPr>
            <w:tcW w:w="1253" w:type="dxa"/>
          </w:tcPr>
          <w:p w14:paraId="6E9E77F6" w14:textId="77777777" w:rsidR="008E13CC" w:rsidRPr="000A10FB" w:rsidRDefault="008E13CC" w:rsidP="008E13CC">
            <w:pPr>
              <w:spacing w:after="0" w:line="360" w:lineRule="auto"/>
              <w:contextualSpacing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305867E0" w14:textId="52C294D9" w:rsidR="008E13CC" w:rsidRPr="000A10FB" w:rsidRDefault="008E13CC" w:rsidP="008E13CC">
            <w:pPr>
              <w:spacing w:after="0" w:line="360" w:lineRule="auto"/>
              <w:contextualSpacing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0A10FB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  <w:lang w:bidi="he-IL"/>
              </w:rPr>
              <w:t>80 ש"ח</w:t>
            </w:r>
          </w:p>
        </w:tc>
      </w:tr>
      <w:tr w:rsidR="008E13CC" w:rsidRPr="000A10FB" w14:paraId="49EA2937" w14:textId="77777777" w:rsidTr="000E48EF">
        <w:tc>
          <w:tcPr>
            <w:tcW w:w="0" w:type="auto"/>
          </w:tcPr>
          <w:p w14:paraId="6EDDC974" w14:textId="77777777" w:rsidR="008E13CC" w:rsidRPr="000A10FB" w:rsidRDefault="008E13CC" w:rsidP="008E13CC">
            <w:pPr>
              <w:spacing w:after="0" w:line="480" w:lineRule="auto"/>
              <w:rPr>
                <w:rFonts w:ascii="David" w:eastAsia="Arial" w:hAnsi="David" w:cs="David"/>
                <w:b/>
                <w:bCs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he-IL"/>
              </w:rPr>
              <w:t>גיאוגרפיה</w:t>
            </w:r>
          </w:p>
        </w:tc>
        <w:tc>
          <w:tcPr>
            <w:tcW w:w="4235" w:type="dxa"/>
          </w:tcPr>
          <w:p w14:paraId="4D866A90" w14:textId="77777777" w:rsidR="008E13CC" w:rsidRPr="000A10FB" w:rsidRDefault="008E13CC" w:rsidP="008E13CC">
            <w:pPr>
              <w:spacing w:after="0" w:line="240" w:lineRule="auto"/>
              <w:contextualSpacing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0A10FB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  <w:t>1. ישראל במאה 21 ספר הכנה לבגרות</w:t>
            </w:r>
          </w:p>
          <w:p w14:paraId="38B3073B" w14:textId="77777777" w:rsidR="008E13CC" w:rsidRPr="000A10FB" w:rsidRDefault="008E13CC" w:rsidP="008E13CC">
            <w:pPr>
              <w:spacing w:after="0" w:line="240" w:lineRule="auto"/>
              <w:contextualSpacing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0A10FB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  <w:t xml:space="preserve">2. תמורות במזרח התיכון על סף המאה </w:t>
            </w:r>
          </w:p>
          <w:p w14:paraId="47293202" w14:textId="77777777" w:rsidR="008E13CC" w:rsidRPr="000A10FB" w:rsidRDefault="008E13CC" w:rsidP="008E13CC">
            <w:pPr>
              <w:spacing w:after="0" w:line="240" w:lineRule="auto"/>
              <w:contextualSpacing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0A10FB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  <w:t xml:space="preserve">     21.   </w:t>
            </w:r>
          </w:p>
          <w:p w14:paraId="12704CD3" w14:textId="77777777" w:rsidR="008E13CC" w:rsidRPr="000A10FB" w:rsidRDefault="008E13CC" w:rsidP="008E13CC">
            <w:pPr>
              <w:spacing w:after="0" w:line="240" w:lineRule="auto"/>
              <w:contextualSpacing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0A10FB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  <w:t xml:space="preserve">3. אטלס הלאומי של ישראל </w:t>
            </w:r>
          </w:p>
          <w:p w14:paraId="793FE2D0" w14:textId="77777777" w:rsidR="008E13CC" w:rsidRPr="000A10FB" w:rsidRDefault="008E13CC" w:rsidP="008E13CC">
            <w:pPr>
              <w:spacing w:after="0" w:line="240" w:lineRule="auto"/>
              <w:contextualSpacing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0A10FB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  <w:t>4. אטלס אוניברסיטאי(</w:t>
            </w:r>
            <w:proofErr w:type="spellStart"/>
            <w:r w:rsidRPr="000A10FB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  <w:t>ברוור</w:t>
            </w:r>
            <w:proofErr w:type="spellEnd"/>
            <w:r w:rsidRPr="000A10FB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  <w:t>)</w:t>
            </w:r>
          </w:p>
          <w:p w14:paraId="22ED2D31" w14:textId="77777777" w:rsidR="008E13CC" w:rsidRPr="000A10FB" w:rsidRDefault="008E13CC" w:rsidP="008E13CC">
            <w:pPr>
              <w:spacing w:after="0" w:line="240" w:lineRule="auto"/>
              <w:contextualSpacing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  <w:t xml:space="preserve"> </w:t>
            </w:r>
          </w:p>
        </w:tc>
        <w:tc>
          <w:tcPr>
            <w:tcW w:w="2517" w:type="dxa"/>
          </w:tcPr>
          <w:p w14:paraId="7FEB6C5D" w14:textId="77777777" w:rsidR="008E13CC" w:rsidRPr="000A10FB" w:rsidRDefault="008E13CC" w:rsidP="008E13CC">
            <w:pPr>
              <w:spacing w:after="0" w:line="240" w:lineRule="auto"/>
              <w:contextualSpacing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0A10FB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  <w:t>הוצ' מט"ח</w:t>
            </w:r>
          </w:p>
          <w:p w14:paraId="05A93B80" w14:textId="77777777" w:rsidR="008E13CC" w:rsidRPr="000A10FB" w:rsidRDefault="008E13CC" w:rsidP="008E13CC">
            <w:pPr>
              <w:spacing w:after="0" w:line="240" w:lineRule="auto"/>
              <w:contextualSpacing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  <w:t>ארנון סופר</w:t>
            </w:r>
          </w:p>
        </w:tc>
        <w:tc>
          <w:tcPr>
            <w:tcW w:w="1072" w:type="dxa"/>
          </w:tcPr>
          <w:p w14:paraId="485C5FF6" w14:textId="77777777" w:rsidR="008E13CC" w:rsidRPr="000A10FB" w:rsidRDefault="008E13CC" w:rsidP="008E13CC">
            <w:pPr>
              <w:spacing w:after="0" w:line="240" w:lineRule="auto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1ADA3EA1" w14:textId="77777777" w:rsidR="008E13CC" w:rsidRPr="000A10FB" w:rsidRDefault="008E13CC" w:rsidP="008E13CC">
            <w:pPr>
              <w:spacing w:after="0" w:line="240" w:lineRule="auto"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  <w:t>עם עובד</w:t>
            </w:r>
          </w:p>
        </w:tc>
        <w:tc>
          <w:tcPr>
            <w:tcW w:w="1253" w:type="dxa"/>
          </w:tcPr>
          <w:p w14:paraId="41A16D4C" w14:textId="77777777" w:rsidR="008E13CC" w:rsidRPr="000A10FB" w:rsidRDefault="008E13CC" w:rsidP="008E13CC">
            <w:pPr>
              <w:spacing w:after="0" w:line="240" w:lineRule="auto"/>
              <w:contextualSpacing/>
              <w:jc w:val="center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0A10FB">
              <w:rPr>
                <w:rFonts w:ascii="David" w:eastAsia="Arial" w:hAnsi="David" w:cs="David" w:hint="cs"/>
                <w:color w:val="000000"/>
                <w:sz w:val="24"/>
                <w:szCs w:val="24"/>
                <w:rtl/>
                <w:lang w:bidi="he-IL"/>
              </w:rPr>
              <w:t>73 ₪</w:t>
            </w:r>
          </w:p>
          <w:p w14:paraId="68EAC909" w14:textId="77777777" w:rsidR="008E13CC" w:rsidRPr="000A10FB" w:rsidRDefault="008E13CC" w:rsidP="008E13CC">
            <w:pPr>
              <w:spacing w:after="0" w:line="240" w:lineRule="auto"/>
              <w:contextualSpacing/>
              <w:jc w:val="center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0A10FB">
              <w:rPr>
                <w:rFonts w:ascii="David" w:eastAsia="Arial" w:hAnsi="David" w:cs="David" w:hint="cs"/>
                <w:color w:val="000000"/>
                <w:sz w:val="24"/>
                <w:szCs w:val="24"/>
                <w:rtl/>
                <w:lang w:bidi="he-IL"/>
              </w:rPr>
              <w:t>54 ₪</w:t>
            </w:r>
          </w:p>
          <w:p w14:paraId="122F429A" w14:textId="77777777" w:rsidR="008E13CC" w:rsidRPr="000A10FB" w:rsidRDefault="008E13CC" w:rsidP="008E13CC">
            <w:pPr>
              <w:spacing w:after="0" w:line="240" w:lineRule="auto"/>
              <w:contextualSpacing/>
              <w:jc w:val="center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3A1AC9BD" w14:textId="77777777" w:rsidR="008E13CC" w:rsidRPr="000A10FB" w:rsidRDefault="008E13CC" w:rsidP="008E13CC">
            <w:pPr>
              <w:spacing w:after="0" w:line="240" w:lineRule="auto"/>
              <w:contextualSpacing/>
              <w:jc w:val="center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0A10FB">
              <w:rPr>
                <w:rFonts w:ascii="David" w:eastAsia="Arial" w:hAnsi="David" w:cs="David" w:hint="cs"/>
                <w:color w:val="000000"/>
                <w:sz w:val="24"/>
                <w:szCs w:val="24"/>
                <w:rtl/>
                <w:lang w:bidi="he-IL"/>
              </w:rPr>
              <w:t>67 ₪</w:t>
            </w:r>
          </w:p>
          <w:p w14:paraId="30BA2F8D" w14:textId="77777777" w:rsidR="008E13CC" w:rsidRPr="000A10FB" w:rsidRDefault="008E13CC" w:rsidP="008E13CC">
            <w:pPr>
              <w:spacing w:after="0" w:line="240" w:lineRule="auto"/>
              <w:contextualSpacing/>
              <w:jc w:val="center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71BF1088" w14:textId="77777777" w:rsidR="008E13CC" w:rsidRPr="000A10FB" w:rsidRDefault="008E13CC" w:rsidP="008E13CC">
            <w:pPr>
              <w:spacing w:after="0" w:line="240" w:lineRule="auto"/>
              <w:contextualSpacing/>
              <w:jc w:val="center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0A10FB">
              <w:rPr>
                <w:rFonts w:ascii="David" w:eastAsia="Arial" w:hAnsi="David" w:cs="David" w:hint="cs"/>
                <w:color w:val="000000"/>
                <w:sz w:val="24"/>
                <w:szCs w:val="24"/>
                <w:rtl/>
                <w:lang w:bidi="he-IL"/>
              </w:rPr>
              <w:t>181 ₪</w:t>
            </w:r>
          </w:p>
        </w:tc>
      </w:tr>
      <w:tr w:rsidR="008E13CC" w:rsidRPr="000A10FB" w14:paraId="315ED22A" w14:textId="77777777" w:rsidTr="000E48EF">
        <w:tc>
          <w:tcPr>
            <w:tcW w:w="0" w:type="auto"/>
          </w:tcPr>
          <w:p w14:paraId="373C0DE7" w14:textId="77777777" w:rsidR="008E13CC" w:rsidRPr="000A10FB" w:rsidRDefault="008E13CC" w:rsidP="008E13CC">
            <w:pPr>
              <w:spacing w:after="0" w:line="480" w:lineRule="auto"/>
              <w:contextualSpacing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he-IL"/>
              </w:rPr>
            </w:pPr>
            <w:r w:rsidRPr="000A10FB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he-IL"/>
              </w:rPr>
              <w:t xml:space="preserve">ביולוגיה </w:t>
            </w:r>
          </w:p>
        </w:tc>
        <w:tc>
          <w:tcPr>
            <w:tcW w:w="4235" w:type="dxa"/>
          </w:tcPr>
          <w:p w14:paraId="15EE387A" w14:textId="77777777" w:rsidR="008E13CC" w:rsidRPr="000A10FB" w:rsidRDefault="008E13CC" w:rsidP="008E13CC">
            <w:pPr>
              <w:spacing w:after="0" w:line="480" w:lineRule="auto"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David" w:eastAsia="Arial" w:hAnsi="David" w:cs="David" w:hint="cs"/>
                <w:color w:val="000000"/>
                <w:sz w:val="24"/>
                <w:szCs w:val="24"/>
                <w:rtl/>
                <w:lang w:bidi="he-IL"/>
              </w:rPr>
              <w:t>חוברת בית ספרית</w:t>
            </w:r>
          </w:p>
        </w:tc>
        <w:tc>
          <w:tcPr>
            <w:tcW w:w="2517" w:type="dxa"/>
          </w:tcPr>
          <w:p w14:paraId="6EF966D3" w14:textId="77777777" w:rsidR="008E13CC" w:rsidRPr="000A10FB" w:rsidRDefault="008E13CC" w:rsidP="008E13CC">
            <w:pPr>
              <w:spacing w:after="0" w:line="480" w:lineRule="auto"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072" w:type="dxa"/>
          </w:tcPr>
          <w:p w14:paraId="70EAA9EE" w14:textId="77777777" w:rsidR="008E13CC" w:rsidRPr="000A10FB" w:rsidRDefault="008E13CC" w:rsidP="008E13CC">
            <w:pPr>
              <w:spacing w:after="0" w:line="480" w:lineRule="auto"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253" w:type="dxa"/>
          </w:tcPr>
          <w:p w14:paraId="75860445" w14:textId="77777777" w:rsidR="008E13CC" w:rsidRPr="000A10FB" w:rsidRDefault="008E13CC" w:rsidP="008E13CC">
            <w:pPr>
              <w:spacing w:after="0" w:line="480" w:lineRule="auto"/>
              <w:contextualSpacing/>
              <w:jc w:val="center"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</w:p>
        </w:tc>
      </w:tr>
      <w:tr w:rsidR="008E13CC" w:rsidRPr="000A10FB" w14:paraId="3715CE31" w14:textId="77777777" w:rsidTr="000E48EF">
        <w:tc>
          <w:tcPr>
            <w:tcW w:w="0" w:type="auto"/>
          </w:tcPr>
          <w:p w14:paraId="7A7B9526" w14:textId="77777777" w:rsidR="008E13CC" w:rsidRPr="000A10FB" w:rsidRDefault="008E13CC" w:rsidP="008E13CC">
            <w:pPr>
              <w:spacing w:after="0" w:line="360" w:lineRule="auto"/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rtl/>
                <w:lang w:bidi="he-IL"/>
              </w:rPr>
            </w:pPr>
            <w:r w:rsidRPr="000A10FB"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כימיה</w:t>
            </w:r>
          </w:p>
          <w:p w14:paraId="7215BCD3" w14:textId="77777777" w:rsidR="008E13CC" w:rsidRPr="000A10FB" w:rsidRDefault="008E13CC" w:rsidP="008E13CC">
            <w:pPr>
              <w:spacing w:after="0" w:line="360" w:lineRule="auto"/>
              <w:rPr>
                <w:rFonts w:ascii="David" w:eastAsia="Arial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David" w:eastAsia="Arial" w:hAnsi="David" w:cs="David"/>
                <w:bCs/>
                <w:color w:val="000000"/>
                <w:sz w:val="24"/>
                <w:szCs w:val="24"/>
                <w:rtl/>
                <w:lang w:bidi="he-IL"/>
              </w:rPr>
              <w:t xml:space="preserve">5 </w:t>
            </w:r>
            <w:proofErr w:type="spellStart"/>
            <w:r w:rsidRPr="000A10FB">
              <w:rPr>
                <w:rFonts w:ascii="David" w:eastAsia="Arial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יח"ל</w:t>
            </w:r>
            <w:proofErr w:type="spellEnd"/>
          </w:p>
        </w:tc>
        <w:tc>
          <w:tcPr>
            <w:tcW w:w="4235" w:type="dxa"/>
          </w:tcPr>
          <w:p w14:paraId="46F9EBC1" w14:textId="77777777" w:rsidR="008E13CC" w:rsidRPr="000A10FB" w:rsidRDefault="008E13CC" w:rsidP="008E13CC">
            <w:pPr>
              <w:spacing w:after="0" w:line="360" w:lineRule="auto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0A10FB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he-IL"/>
              </w:rPr>
              <w:t>1. אנרגיה בקצב הכימיה- מהדורה חדשה</w:t>
            </w:r>
          </w:p>
          <w:p w14:paraId="7CD623C0" w14:textId="77777777" w:rsidR="008E13CC" w:rsidRPr="000A10FB" w:rsidRDefault="008E13CC" w:rsidP="008E13CC">
            <w:pPr>
              <w:spacing w:after="0" w:line="360" w:lineRule="auto"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</w:p>
          <w:p w14:paraId="3E267862" w14:textId="77777777" w:rsidR="008E13CC" w:rsidRPr="000A10FB" w:rsidRDefault="008E13CC" w:rsidP="008E13CC">
            <w:pPr>
              <w:spacing w:after="0" w:line="360" w:lineRule="auto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0A10FB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he-IL"/>
              </w:rPr>
              <w:t>2. ביוכימיה: ביוכימיה של חלבונים ושל חומצות גרעין</w:t>
            </w:r>
          </w:p>
          <w:p w14:paraId="64E51659" w14:textId="77777777" w:rsidR="008E13CC" w:rsidRPr="000A10FB" w:rsidRDefault="008E13CC" w:rsidP="008E13CC">
            <w:pPr>
              <w:spacing w:after="0" w:line="360" w:lineRule="auto"/>
              <w:ind w:left="360"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</w:p>
          <w:p w14:paraId="439750DD" w14:textId="77777777" w:rsidR="008E13CC" w:rsidRPr="000A10FB" w:rsidRDefault="008E13CC" w:rsidP="008E13CC">
            <w:pPr>
              <w:spacing w:after="0" w:line="360" w:lineRule="auto"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he-IL"/>
              </w:rPr>
              <w:t>3. טעם של כימיה</w:t>
            </w:r>
          </w:p>
          <w:p w14:paraId="1F0603C8" w14:textId="77777777" w:rsidR="008E13CC" w:rsidRPr="000A10FB" w:rsidRDefault="008E13CC" w:rsidP="008E13CC">
            <w:pPr>
              <w:spacing w:after="0" w:line="360" w:lineRule="auto"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2517" w:type="dxa"/>
          </w:tcPr>
          <w:p w14:paraId="44CBCCCC" w14:textId="77777777" w:rsidR="008E13CC" w:rsidRPr="000A10FB" w:rsidRDefault="008E13CC" w:rsidP="008E13CC">
            <w:pPr>
              <w:spacing w:after="0" w:line="360" w:lineRule="auto"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he-IL"/>
              </w:rPr>
              <w:lastRenderedPageBreak/>
              <w:t xml:space="preserve">1. ד"ר כרמי ואדית </w:t>
            </w:r>
            <w:proofErr w:type="spellStart"/>
            <w:r w:rsidRPr="000A10FB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he-IL"/>
              </w:rPr>
              <w:t>וייסלברג</w:t>
            </w:r>
            <w:proofErr w:type="spellEnd"/>
          </w:p>
          <w:p w14:paraId="597C9057" w14:textId="77777777" w:rsidR="008E13CC" w:rsidRPr="000A10FB" w:rsidRDefault="008E13CC" w:rsidP="008E13CC">
            <w:pPr>
              <w:spacing w:after="0" w:line="360" w:lineRule="auto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0A10FB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he-IL"/>
              </w:rPr>
              <w:lastRenderedPageBreak/>
              <w:t xml:space="preserve">2.ד"ר מירי ברק, אלישבע געש, </w:t>
            </w:r>
            <w:proofErr w:type="spellStart"/>
            <w:r w:rsidRPr="000A10FB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he-IL"/>
              </w:rPr>
              <w:t>רולי</w:t>
            </w:r>
            <w:proofErr w:type="spellEnd"/>
            <w:r w:rsidRPr="000A10FB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he-IL"/>
              </w:rPr>
              <w:t xml:space="preserve"> </w:t>
            </w:r>
            <w:proofErr w:type="spellStart"/>
            <w:r w:rsidRPr="000A10FB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he-IL"/>
              </w:rPr>
              <w:t>אינטרטור</w:t>
            </w:r>
            <w:proofErr w:type="spellEnd"/>
            <w:r w:rsidRPr="000A10FB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he-IL"/>
              </w:rPr>
              <w:t xml:space="preserve"> ופרופ' יהודית דורי</w:t>
            </w:r>
          </w:p>
          <w:p w14:paraId="1ABA3878" w14:textId="77777777" w:rsidR="008E13CC" w:rsidRPr="000A10FB" w:rsidRDefault="008E13CC" w:rsidP="008E13CC">
            <w:pPr>
              <w:spacing w:after="0" w:line="360" w:lineRule="auto"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he-IL"/>
              </w:rPr>
              <w:t xml:space="preserve">3. ד"ר אורית הרשקוביץ וצביה </w:t>
            </w:r>
            <w:proofErr w:type="spellStart"/>
            <w:r w:rsidRPr="000A10FB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he-IL"/>
              </w:rPr>
              <w:t>קברמן</w:t>
            </w:r>
            <w:proofErr w:type="spellEnd"/>
          </w:p>
        </w:tc>
        <w:tc>
          <w:tcPr>
            <w:tcW w:w="1072" w:type="dxa"/>
          </w:tcPr>
          <w:p w14:paraId="7515056B" w14:textId="77777777" w:rsidR="008E13CC" w:rsidRPr="000A10FB" w:rsidRDefault="008E13CC" w:rsidP="008E13CC">
            <w:pPr>
              <w:spacing w:after="0" w:line="360" w:lineRule="auto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0A10FB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he-IL"/>
              </w:rPr>
              <w:lastRenderedPageBreak/>
              <w:t>1. יסוד</w:t>
            </w:r>
          </w:p>
          <w:p w14:paraId="427DD20E" w14:textId="77777777" w:rsidR="008E13CC" w:rsidRPr="000A10FB" w:rsidRDefault="008E13CC" w:rsidP="008E13CC">
            <w:pPr>
              <w:spacing w:after="0" w:line="360" w:lineRule="auto"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</w:p>
          <w:p w14:paraId="6FF04A69" w14:textId="77777777" w:rsidR="008E13CC" w:rsidRPr="000A10FB" w:rsidRDefault="008E13CC" w:rsidP="008E13CC">
            <w:pPr>
              <w:spacing w:after="0" w:line="360" w:lineRule="auto"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he-IL"/>
              </w:rPr>
              <w:t>2. יסוד</w:t>
            </w:r>
          </w:p>
          <w:p w14:paraId="70638A7D" w14:textId="77777777" w:rsidR="008E13CC" w:rsidRPr="000A10FB" w:rsidRDefault="008E13CC" w:rsidP="008E13CC">
            <w:pPr>
              <w:spacing w:after="0" w:line="360" w:lineRule="auto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35C4D06D" w14:textId="77777777" w:rsidR="008E13CC" w:rsidRPr="000A10FB" w:rsidRDefault="008E13CC" w:rsidP="008E13CC">
            <w:pPr>
              <w:spacing w:after="0" w:line="360" w:lineRule="auto"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</w:p>
          <w:p w14:paraId="5A7CB88B" w14:textId="77777777" w:rsidR="008E13CC" w:rsidRPr="000A10FB" w:rsidRDefault="008E13CC" w:rsidP="008E13CC">
            <w:pPr>
              <w:spacing w:after="0" w:line="360" w:lineRule="auto"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he-IL"/>
              </w:rPr>
              <w:t>3. יסוד</w:t>
            </w:r>
          </w:p>
        </w:tc>
        <w:tc>
          <w:tcPr>
            <w:tcW w:w="1253" w:type="dxa"/>
          </w:tcPr>
          <w:p w14:paraId="7DC08941" w14:textId="77777777" w:rsidR="008E13CC" w:rsidRPr="000A10FB" w:rsidRDefault="008E13CC" w:rsidP="008E13CC">
            <w:pPr>
              <w:spacing w:after="0" w:line="360" w:lineRule="auto"/>
              <w:contextualSpacing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0A10FB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  <w:lang w:bidi="he-IL"/>
              </w:rPr>
              <w:lastRenderedPageBreak/>
              <w:t>40 ש"ח</w:t>
            </w:r>
          </w:p>
          <w:p w14:paraId="5E5E7DDE" w14:textId="77777777" w:rsidR="008E13CC" w:rsidRPr="000A10FB" w:rsidRDefault="008E13CC" w:rsidP="008E13CC">
            <w:pPr>
              <w:spacing w:after="0" w:line="360" w:lineRule="auto"/>
              <w:contextualSpacing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6A0FA635" w14:textId="77777777" w:rsidR="008E13CC" w:rsidRPr="000A10FB" w:rsidRDefault="008E13CC" w:rsidP="008E13CC">
            <w:pPr>
              <w:spacing w:after="0" w:line="360" w:lineRule="auto"/>
              <w:contextualSpacing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0A10FB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29.5 ₪ </w:t>
            </w:r>
          </w:p>
          <w:p w14:paraId="7568230E" w14:textId="77777777" w:rsidR="008E13CC" w:rsidRPr="000A10FB" w:rsidRDefault="008E13CC" w:rsidP="008E13CC">
            <w:pPr>
              <w:spacing w:after="0" w:line="360" w:lineRule="auto"/>
              <w:contextualSpacing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0A10FB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34 ₪ </w:t>
            </w:r>
          </w:p>
        </w:tc>
      </w:tr>
      <w:tr w:rsidR="008E13CC" w:rsidRPr="000A10FB" w14:paraId="508E0418" w14:textId="77777777" w:rsidTr="000E48EF">
        <w:tc>
          <w:tcPr>
            <w:tcW w:w="0" w:type="auto"/>
          </w:tcPr>
          <w:p w14:paraId="5A93FC40" w14:textId="77777777" w:rsidR="008E13CC" w:rsidRPr="000A10FB" w:rsidRDefault="008E13CC" w:rsidP="008E13CC">
            <w:pPr>
              <w:spacing w:after="0" w:line="480" w:lineRule="auto"/>
              <w:rPr>
                <w:rFonts w:ascii="David" w:eastAsia="Arial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rtl/>
                <w:lang w:bidi="he-IL"/>
              </w:rPr>
              <w:lastRenderedPageBreak/>
              <w:t>תושב"ע</w:t>
            </w:r>
          </w:p>
        </w:tc>
        <w:tc>
          <w:tcPr>
            <w:tcW w:w="4235" w:type="dxa"/>
          </w:tcPr>
          <w:p w14:paraId="7A4103E7" w14:textId="77777777" w:rsidR="008E13CC" w:rsidRPr="000A10FB" w:rsidRDefault="008E13CC" w:rsidP="008E13CC">
            <w:pPr>
              <w:spacing w:after="0" w:line="480" w:lineRule="auto"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he-IL"/>
              </w:rPr>
              <w:t>1. מן המקורות על החקיקה</w:t>
            </w:r>
          </w:p>
          <w:p w14:paraId="2B3FC143" w14:textId="77777777" w:rsidR="008E13CC" w:rsidRPr="000A10FB" w:rsidRDefault="008E13CC" w:rsidP="008E13CC">
            <w:pPr>
              <w:spacing w:after="0" w:line="480" w:lineRule="auto"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he-IL"/>
              </w:rPr>
              <w:t>2. מן המקורות על ארץ ישראל</w:t>
            </w:r>
          </w:p>
          <w:p w14:paraId="47E5E30F" w14:textId="77777777" w:rsidR="008E13CC" w:rsidRPr="000A10FB" w:rsidRDefault="008E13CC" w:rsidP="008E13CC">
            <w:pPr>
              <w:spacing w:after="0" w:line="480" w:lineRule="auto"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he-IL"/>
              </w:rPr>
              <w:t>3. גיור וגרות</w:t>
            </w:r>
          </w:p>
        </w:tc>
        <w:tc>
          <w:tcPr>
            <w:tcW w:w="2517" w:type="dxa"/>
          </w:tcPr>
          <w:p w14:paraId="5944875F" w14:textId="77777777" w:rsidR="008E13CC" w:rsidRPr="000A10FB" w:rsidRDefault="008E13CC" w:rsidP="008E13CC">
            <w:pPr>
              <w:spacing w:after="0" w:line="480" w:lineRule="auto"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he-IL"/>
              </w:rPr>
              <w:t>1. משרד החינוך</w:t>
            </w:r>
          </w:p>
          <w:p w14:paraId="350A27F2" w14:textId="77777777" w:rsidR="008E13CC" w:rsidRPr="000A10FB" w:rsidRDefault="008E13CC" w:rsidP="008E13CC">
            <w:pPr>
              <w:spacing w:after="0" w:line="480" w:lineRule="auto"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he-IL"/>
              </w:rPr>
              <w:t>2. משרד החינוך</w:t>
            </w:r>
          </w:p>
          <w:p w14:paraId="61AB3FFC" w14:textId="77777777" w:rsidR="008E13CC" w:rsidRPr="000A10FB" w:rsidRDefault="008E13CC" w:rsidP="008E13CC">
            <w:pPr>
              <w:spacing w:after="0" w:line="480" w:lineRule="auto"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he-IL"/>
              </w:rPr>
              <w:t>3. משרד החינוך</w:t>
            </w:r>
          </w:p>
        </w:tc>
        <w:tc>
          <w:tcPr>
            <w:tcW w:w="1072" w:type="dxa"/>
          </w:tcPr>
          <w:p w14:paraId="01C294EC" w14:textId="77777777" w:rsidR="008E13CC" w:rsidRPr="000A10FB" w:rsidRDefault="008E13CC" w:rsidP="008E13CC">
            <w:pPr>
              <w:spacing w:after="0" w:line="480" w:lineRule="auto"/>
              <w:contextualSpacing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253" w:type="dxa"/>
          </w:tcPr>
          <w:p w14:paraId="20D7C434" w14:textId="77777777" w:rsidR="008E13CC" w:rsidRPr="000A10FB" w:rsidRDefault="008E13CC" w:rsidP="008E13CC">
            <w:pPr>
              <w:spacing w:after="0" w:line="480" w:lineRule="auto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0A10FB">
              <w:rPr>
                <w:rFonts w:ascii="David" w:eastAsia="Arial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6 ₪ </w:t>
            </w:r>
          </w:p>
          <w:p w14:paraId="108EC7A7" w14:textId="77777777" w:rsidR="008E13CC" w:rsidRPr="000A10FB" w:rsidRDefault="008E13CC" w:rsidP="008E13CC">
            <w:pPr>
              <w:spacing w:after="0" w:line="480" w:lineRule="auto"/>
              <w:contextualSpacing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</w:p>
        </w:tc>
      </w:tr>
      <w:tr w:rsidR="008E13CC" w:rsidRPr="000A10FB" w14:paraId="37BEB717" w14:textId="77777777" w:rsidTr="000E48EF">
        <w:tc>
          <w:tcPr>
            <w:tcW w:w="0" w:type="auto"/>
          </w:tcPr>
          <w:p w14:paraId="733FEFEC" w14:textId="77777777" w:rsidR="008E13CC" w:rsidRPr="000A10FB" w:rsidRDefault="008E13CC" w:rsidP="008E13CC">
            <w:pPr>
              <w:spacing w:after="0" w:line="480" w:lineRule="auto"/>
              <w:contextualSpacing/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rtl/>
                <w:lang w:bidi="he-IL"/>
              </w:rPr>
            </w:pPr>
            <w:r w:rsidRPr="000A10FB"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תקשורת</w:t>
            </w:r>
          </w:p>
          <w:p w14:paraId="76E41D74" w14:textId="77777777" w:rsidR="008E13CC" w:rsidRPr="000A10FB" w:rsidRDefault="008E13CC" w:rsidP="008E13CC">
            <w:pPr>
              <w:spacing w:after="0" w:line="480" w:lineRule="auto"/>
              <w:contextualSpacing/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rtl/>
                <w:lang w:bidi="he-IL"/>
              </w:rPr>
            </w:pPr>
            <w:r w:rsidRPr="000A10FB"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rtl/>
                <w:lang w:bidi="he-IL"/>
              </w:rPr>
              <w:t xml:space="preserve">לתלמידי </w:t>
            </w:r>
            <w:proofErr w:type="spellStart"/>
            <w:r w:rsidRPr="000A10FB"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יב</w:t>
            </w:r>
            <w:proofErr w:type="spellEnd"/>
            <w:r w:rsidRPr="000A10FB"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/5</w:t>
            </w:r>
          </w:p>
        </w:tc>
        <w:tc>
          <w:tcPr>
            <w:tcW w:w="4235" w:type="dxa"/>
          </w:tcPr>
          <w:p w14:paraId="284ADA90" w14:textId="77777777" w:rsidR="008E13CC" w:rsidRPr="000A10FB" w:rsidRDefault="008E13CC" w:rsidP="008E13CC">
            <w:pPr>
              <w:spacing w:after="0" w:line="480" w:lineRule="auto"/>
              <w:contextualSpacing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0A10FB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he-IL"/>
              </w:rPr>
              <w:t>חוברת מרוכזת שתופק על ידי הצוות תירכש במרכוז בתחילת השנה</w:t>
            </w:r>
          </w:p>
        </w:tc>
        <w:tc>
          <w:tcPr>
            <w:tcW w:w="2517" w:type="dxa"/>
          </w:tcPr>
          <w:p w14:paraId="5AAF7DAF" w14:textId="77777777" w:rsidR="008E13CC" w:rsidRPr="000A10FB" w:rsidRDefault="008E13CC" w:rsidP="008E13CC">
            <w:pPr>
              <w:spacing w:after="0" w:line="480" w:lineRule="auto"/>
              <w:contextualSpacing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</w:tc>
        <w:tc>
          <w:tcPr>
            <w:tcW w:w="1072" w:type="dxa"/>
          </w:tcPr>
          <w:p w14:paraId="19758555" w14:textId="77777777" w:rsidR="008E13CC" w:rsidRPr="000A10FB" w:rsidRDefault="008E13CC" w:rsidP="008E13CC">
            <w:pPr>
              <w:spacing w:after="0" w:line="480" w:lineRule="auto"/>
              <w:contextualSpacing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253" w:type="dxa"/>
          </w:tcPr>
          <w:p w14:paraId="4C88D0CA" w14:textId="77777777" w:rsidR="008E13CC" w:rsidRPr="000A10FB" w:rsidRDefault="008E13CC" w:rsidP="008E13CC">
            <w:pPr>
              <w:spacing w:after="0" w:line="480" w:lineRule="auto"/>
              <w:contextualSpacing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</w:p>
        </w:tc>
      </w:tr>
    </w:tbl>
    <w:p w14:paraId="2A82C1CD" w14:textId="77777777" w:rsidR="00666F86" w:rsidRPr="000A10FB" w:rsidRDefault="00666F86" w:rsidP="00666F86">
      <w:pPr>
        <w:spacing w:after="0" w:line="240" w:lineRule="auto"/>
        <w:rPr>
          <w:rFonts w:ascii="David" w:eastAsia="Arial" w:hAnsi="David" w:cs="David"/>
          <w:color w:val="000000"/>
          <w:sz w:val="24"/>
          <w:szCs w:val="24"/>
          <w:rtl/>
          <w:lang w:bidi="he-IL"/>
        </w:rPr>
      </w:pPr>
    </w:p>
    <w:p w14:paraId="7551A425" w14:textId="77777777" w:rsidR="00666F86" w:rsidRPr="000A10FB" w:rsidRDefault="00666F86" w:rsidP="00666F86">
      <w:pPr>
        <w:spacing w:after="0" w:line="240" w:lineRule="auto"/>
        <w:rPr>
          <w:rFonts w:ascii="David" w:eastAsia="Arial" w:hAnsi="David" w:cs="David"/>
          <w:color w:val="000000"/>
          <w:sz w:val="24"/>
          <w:szCs w:val="24"/>
          <w:rtl/>
          <w:lang w:bidi="he-IL"/>
        </w:rPr>
      </w:pPr>
    </w:p>
    <w:p w14:paraId="58131501" w14:textId="77777777" w:rsidR="00666F86" w:rsidRPr="000A10FB" w:rsidRDefault="00666F86" w:rsidP="00666F86">
      <w:pPr>
        <w:spacing w:after="0" w:line="240" w:lineRule="auto"/>
        <w:rPr>
          <w:rFonts w:ascii="David" w:eastAsia="Arial" w:hAnsi="David" w:cs="David"/>
          <w:color w:val="000000"/>
          <w:sz w:val="24"/>
          <w:szCs w:val="24"/>
          <w:rtl/>
          <w:lang w:bidi="he-IL"/>
        </w:rPr>
      </w:pPr>
    </w:p>
    <w:p w14:paraId="6F19A10D" w14:textId="77777777" w:rsidR="00666F86" w:rsidRPr="000A10FB" w:rsidRDefault="00666F86" w:rsidP="00666F86">
      <w:pPr>
        <w:spacing w:after="0" w:line="240" w:lineRule="auto"/>
        <w:rPr>
          <w:rFonts w:ascii="David" w:eastAsia="Arial" w:hAnsi="David" w:cs="David"/>
          <w:color w:val="000000"/>
          <w:sz w:val="24"/>
          <w:szCs w:val="24"/>
          <w:rtl/>
          <w:lang w:bidi="he-IL"/>
        </w:rPr>
      </w:pPr>
    </w:p>
    <w:p w14:paraId="454459D2" w14:textId="77777777" w:rsidR="00666F86" w:rsidRPr="000A10FB" w:rsidRDefault="00666F86" w:rsidP="00666F86">
      <w:pPr>
        <w:spacing w:after="0" w:line="240" w:lineRule="auto"/>
        <w:rPr>
          <w:rFonts w:ascii="David" w:eastAsia="Arial" w:hAnsi="David" w:cs="David"/>
          <w:color w:val="000000"/>
          <w:sz w:val="24"/>
          <w:szCs w:val="24"/>
          <w:rtl/>
          <w:lang w:bidi="he-IL"/>
        </w:rPr>
      </w:pPr>
    </w:p>
    <w:p w14:paraId="6A36AEEB" w14:textId="77777777" w:rsidR="00666F86" w:rsidRPr="000A10FB" w:rsidRDefault="00666F86" w:rsidP="00666F86">
      <w:pPr>
        <w:spacing w:after="0" w:line="240" w:lineRule="auto"/>
        <w:rPr>
          <w:rFonts w:ascii="David" w:eastAsia="Arial" w:hAnsi="David" w:cs="David"/>
          <w:color w:val="000000"/>
          <w:sz w:val="24"/>
          <w:szCs w:val="24"/>
          <w:rtl/>
          <w:lang w:bidi="he-IL"/>
        </w:rPr>
      </w:pPr>
    </w:p>
    <w:p w14:paraId="4EE16136" w14:textId="77777777" w:rsidR="00666F86" w:rsidRPr="000A10FB" w:rsidRDefault="00666F86" w:rsidP="00666F86">
      <w:pPr>
        <w:spacing w:after="0" w:line="240" w:lineRule="auto"/>
        <w:rPr>
          <w:rFonts w:ascii="David" w:eastAsia="Arial" w:hAnsi="David" w:cs="David"/>
          <w:color w:val="000000"/>
          <w:sz w:val="24"/>
          <w:szCs w:val="24"/>
          <w:lang w:bidi="he-IL"/>
        </w:rPr>
      </w:pPr>
    </w:p>
    <w:p w14:paraId="375B276A" w14:textId="77777777" w:rsidR="00666F86" w:rsidRPr="000A10FB" w:rsidRDefault="00666F86" w:rsidP="00666F86">
      <w:pPr>
        <w:spacing w:after="0" w:line="240" w:lineRule="auto"/>
        <w:jc w:val="center"/>
        <w:rPr>
          <w:rFonts w:ascii="David" w:eastAsia="Arial" w:hAnsi="David" w:cs="David"/>
          <w:color w:val="000000"/>
          <w:sz w:val="24"/>
          <w:szCs w:val="24"/>
          <w:lang w:bidi="he-IL"/>
        </w:rPr>
      </w:pPr>
    </w:p>
    <w:p w14:paraId="3F03DC55" w14:textId="77777777" w:rsidR="00666F86" w:rsidRPr="000A10FB" w:rsidRDefault="00666F86" w:rsidP="00666F86">
      <w:pPr>
        <w:spacing w:after="0" w:line="276" w:lineRule="auto"/>
        <w:rPr>
          <w:rFonts w:ascii="David" w:eastAsia="Arial" w:hAnsi="David" w:cs="David"/>
          <w:color w:val="000000"/>
          <w:sz w:val="24"/>
          <w:szCs w:val="24"/>
          <w:lang w:bidi="he-IL"/>
        </w:rPr>
      </w:pPr>
      <w:r w:rsidRPr="000A10FB">
        <w:rPr>
          <w:rFonts w:ascii="David" w:eastAsia="Arial" w:hAnsi="David" w:cs="David"/>
          <w:color w:val="000000"/>
          <w:sz w:val="24"/>
          <w:szCs w:val="24"/>
          <w:lang w:bidi="he-IL"/>
        </w:rPr>
        <w:br w:type="page"/>
      </w:r>
    </w:p>
    <w:p w14:paraId="12288605" w14:textId="77777777" w:rsidR="00666F86" w:rsidRPr="000A10FB" w:rsidRDefault="00666F86" w:rsidP="00666F86">
      <w:pPr>
        <w:spacing w:after="0" w:line="240" w:lineRule="auto"/>
        <w:jc w:val="center"/>
        <w:rPr>
          <w:rFonts w:ascii="David" w:eastAsia="Arial" w:hAnsi="David" w:cs="David"/>
          <w:bCs/>
          <w:color w:val="000000"/>
          <w:sz w:val="28"/>
          <w:szCs w:val="28"/>
          <w:lang w:bidi="he-IL"/>
        </w:rPr>
      </w:pPr>
      <w:r w:rsidRPr="000A10FB">
        <w:rPr>
          <w:rFonts w:ascii="David" w:eastAsia="Times New Roman" w:hAnsi="David" w:cs="David"/>
          <w:bCs/>
          <w:color w:val="000000"/>
          <w:sz w:val="28"/>
          <w:szCs w:val="28"/>
          <w:highlight w:val="cyan"/>
          <w:u w:val="single"/>
          <w:rtl/>
          <w:lang w:bidi="he-IL"/>
        </w:rPr>
        <w:lastRenderedPageBreak/>
        <w:t xml:space="preserve">כיתה יב'2 </w:t>
      </w:r>
    </w:p>
    <w:p w14:paraId="37AA18D3" w14:textId="77777777" w:rsidR="00666F86" w:rsidRPr="000A10FB" w:rsidRDefault="00666F86" w:rsidP="00666F86">
      <w:pPr>
        <w:spacing w:after="0" w:line="240" w:lineRule="auto"/>
        <w:jc w:val="center"/>
        <w:rPr>
          <w:rFonts w:ascii="David" w:eastAsia="Arial" w:hAnsi="David" w:cs="David"/>
          <w:color w:val="000000"/>
          <w:sz w:val="24"/>
          <w:szCs w:val="24"/>
          <w:lang w:bidi="he-IL"/>
        </w:rPr>
      </w:pPr>
    </w:p>
    <w:tbl>
      <w:tblPr>
        <w:tblpPr w:leftFromText="180" w:rightFromText="180" w:horzAnchor="margin" w:tblpXSpec="center" w:tblpY="780"/>
        <w:bidiVisual/>
        <w:tblW w:w="10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0"/>
        <w:gridCol w:w="4410"/>
        <w:gridCol w:w="2371"/>
        <w:gridCol w:w="1418"/>
        <w:gridCol w:w="1134"/>
      </w:tblGrid>
      <w:tr w:rsidR="00666F86" w:rsidRPr="000A10FB" w14:paraId="124B6732" w14:textId="77777777" w:rsidTr="00F97903">
        <w:tc>
          <w:tcPr>
            <w:tcW w:w="1290" w:type="dxa"/>
          </w:tcPr>
          <w:p w14:paraId="13873A89" w14:textId="77777777" w:rsidR="00666F86" w:rsidRPr="000A10FB" w:rsidRDefault="00666F86" w:rsidP="00F97903">
            <w:pPr>
              <w:spacing w:after="0" w:line="480" w:lineRule="auto"/>
              <w:jc w:val="center"/>
              <w:rPr>
                <w:rFonts w:ascii="David" w:eastAsia="Arial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מקצוע</w:t>
            </w:r>
          </w:p>
        </w:tc>
        <w:tc>
          <w:tcPr>
            <w:tcW w:w="4410" w:type="dxa"/>
          </w:tcPr>
          <w:p w14:paraId="45DD521E" w14:textId="77777777" w:rsidR="00666F86" w:rsidRPr="000A10FB" w:rsidRDefault="00666F86" w:rsidP="00F97903">
            <w:pPr>
              <w:spacing w:after="0" w:line="480" w:lineRule="auto"/>
              <w:jc w:val="center"/>
              <w:rPr>
                <w:rFonts w:ascii="David" w:eastAsia="Arial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שם הספר</w:t>
            </w:r>
          </w:p>
        </w:tc>
        <w:tc>
          <w:tcPr>
            <w:tcW w:w="2371" w:type="dxa"/>
          </w:tcPr>
          <w:p w14:paraId="56A41327" w14:textId="77777777" w:rsidR="00666F86" w:rsidRPr="000A10FB" w:rsidRDefault="00666F86" w:rsidP="00F97903">
            <w:pPr>
              <w:spacing w:after="0" w:line="480" w:lineRule="auto"/>
              <w:jc w:val="center"/>
              <w:rPr>
                <w:rFonts w:ascii="David" w:eastAsia="Arial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שם המחבר</w:t>
            </w:r>
          </w:p>
        </w:tc>
        <w:tc>
          <w:tcPr>
            <w:tcW w:w="1418" w:type="dxa"/>
          </w:tcPr>
          <w:p w14:paraId="6F7F993B" w14:textId="77777777" w:rsidR="00666F86" w:rsidRPr="000A10FB" w:rsidRDefault="00666F86" w:rsidP="00F97903">
            <w:pPr>
              <w:spacing w:after="0" w:line="480" w:lineRule="auto"/>
              <w:jc w:val="center"/>
              <w:rPr>
                <w:rFonts w:ascii="David" w:eastAsia="Arial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הוצאה</w:t>
            </w:r>
          </w:p>
        </w:tc>
        <w:tc>
          <w:tcPr>
            <w:tcW w:w="1134" w:type="dxa"/>
          </w:tcPr>
          <w:p w14:paraId="0D265304" w14:textId="77777777" w:rsidR="00666F86" w:rsidRPr="000A10FB" w:rsidRDefault="00666F86" w:rsidP="00F97903">
            <w:pPr>
              <w:spacing w:after="0" w:line="480" w:lineRule="auto"/>
              <w:contextualSpacing/>
              <w:jc w:val="center"/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rtl/>
                <w:lang w:bidi="he-IL"/>
              </w:rPr>
            </w:pPr>
            <w:r w:rsidRPr="000A10FB">
              <w:rPr>
                <w:rFonts w:ascii="David" w:eastAsia="Times New Roman" w:hAnsi="David" w:cs="David" w:hint="cs"/>
                <w:bCs/>
                <w:color w:val="000000"/>
                <w:sz w:val="24"/>
                <w:szCs w:val="24"/>
                <w:rtl/>
                <w:lang w:bidi="he-IL"/>
              </w:rPr>
              <w:t>מחיר</w:t>
            </w:r>
          </w:p>
        </w:tc>
      </w:tr>
      <w:tr w:rsidR="00666F86" w:rsidRPr="000A10FB" w14:paraId="6D8D706E" w14:textId="77777777" w:rsidTr="00F97903">
        <w:tc>
          <w:tcPr>
            <w:tcW w:w="1290" w:type="dxa"/>
          </w:tcPr>
          <w:p w14:paraId="71C2991E" w14:textId="77777777" w:rsidR="00666F86" w:rsidRPr="000A10FB" w:rsidRDefault="00666F86" w:rsidP="00F97903">
            <w:pPr>
              <w:spacing w:after="0" w:line="480" w:lineRule="auto"/>
              <w:jc w:val="center"/>
              <w:rPr>
                <w:rFonts w:ascii="David" w:eastAsia="Arial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אזרחות</w:t>
            </w:r>
          </w:p>
        </w:tc>
        <w:tc>
          <w:tcPr>
            <w:tcW w:w="4410" w:type="dxa"/>
          </w:tcPr>
          <w:p w14:paraId="5178F754" w14:textId="77777777" w:rsidR="00666F86" w:rsidRPr="000A10FB" w:rsidRDefault="00666F86" w:rsidP="00F97903">
            <w:pPr>
              <w:spacing w:after="0" w:line="480" w:lineRule="auto"/>
              <w:jc w:val="center"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he-IL"/>
              </w:rPr>
              <w:t>הודעה תינתן בתחילת השנה</w:t>
            </w:r>
          </w:p>
        </w:tc>
        <w:tc>
          <w:tcPr>
            <w:tcW w:w="2371" w:type="dxa"/>
          </w:tcPr>
          <w:p w14:paraId="28B52CDB" w14:textId="77777777" w:rsidR="00666F86" w:rsidRPr="000A10FB" w:rsidRDefault="00666F86" w:rsidP="00F97903">
            <w:pPr>
              <w:spacing w:after="0" w:line="480" w:lineRule="auto"/>
              <w:jc w:val="center"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418" w:type="dxa"/>
          </w:tcPr>
          <w:p w14:paraId="49869125" w14:textId="77777777" w:rsidR="00666F86" w:rsidRPr="000A10FB" w:rsidRDefault="00666F86" w:rsidP="00F97903">
            <w:pPr>
              <w:spacing w:after="0" w:line="480" w:lineRule="auto"/>
              <w:jc w:val="center"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134" w:type="dxa"/>
          </w:tcPr>
          <w:p w14:paraId="4A7B0C23" w14:textId="77777777" w:rsidR="00666F86" w:rsidRPr="000A10FB" w:rsidRDefault="00666F86" w:rsidP="00F97903">
            <w:pPr>
              <w:spacing w:after="0" w:line="480" w:lineRule="auto"/>
              <w:contextualSpacing/>
              <w:jc w:val="center"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</w:p>
        </w:tc>
      </w:tr>
      <w:tr w:rsidR="00666F86" w:rsidRPr="000A10FB" w14:paraId="2C43E761" w14:textId="77777777" w:rsidTr="00F97903">
        <w:tc>
          <w:tcPr>
            <w:tcW w:w="1290" w:type="dxa"/>
          </w:tcPr>
          <w:p w14:paraId="661F245E" w14:textId="77777777" w:rsidR="00666F86" w:rsidRPr="000A10FB" w:rsidRDefault="00666F86" w:rsidP="00F97903">
            <w:pPr>
              <w:spacing w:after="0" w:line="480" w:lineRule="auto"/>
              <w:jc w:val="center"/>
              <w:rPr>
                <w:rFonts w:ascii="David" w:eastAsia="Arial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אנגלית</w:t>
            </w:r>
            <w:r w:rsidRPr="000A10FB">
              <w:rPr>
                <w:rFonts w:ascii="David" w:eastAsia="Times New Roman" w:hAnsi="David" w:cs="David" w:hint="cs"/>
                <w:bCs/>
                <w:color w:val="000000"/>
                <w:sz w:val="24"/>
                <w:szCs w:val="24"/>
                <w:rtl/>
                <w:lang w:bidi="he-IL"/>
              </w:rPr>
              <w:t xml:space="preserve"> 5 </w:t>
            </w:r>
            <w:proofErr w:type="spellStart"/>
            <w:r w:rsidRPr="000A10FB"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יח"ל</w:t>
            </w:r>
            <w:proofErr w:type="spellEnd"/>
            <w:r w:rsidRPr="000A10FB"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rtl/>
                <w:lang w:bidi="he-IL"/>
              </w:rPr>
              <w:t xml:space="preserve"> </w:t>
            </w:r>
          </w:p>
        </w:tc>
        <w:tc>
          <w:tcPr>
            <w:tcW w:w="4410" w:type="dxa"/>
          </w:tcPr>
          <w:p w14:paraId="53C32674" w14:textId="7EAF574E" w:rsidR="00666F86" w:rsidRPr="000A10FB" w:rsidRDefault="00666F86" w:rsidP="00F97903">
            <w:pPr>
              <w:bidi w:val="0"/>
              <w:spacing w:after="0"/>
              <w:ind w:left="1080"/>
              <w:jc w:val="both"/>
              <w:rPr>
                <w:rFonts w:ascii="David" w:eastAsia="Arial" w:hAnsi="David" w:cs="David"/>
                <w:b/>
                <w:bCs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David" w:eastAsia="Arial" w:hAnsi="David" w:cs="David"/>
                <w:b/>
                <w:bCs/>
                <w:color w:val="000000"/>
                <w:sz w:val="24"/>
                <w:szCs w:val="24"/>
                <w:lang w:bidi="he-IL"/>
              </w:rPr>
              <w:t>1. Gateway</w:t>
            </w:r>
            <w:r w:rsidR="00E87335" w:rsidRPr="000A10FB">
              <w:rPr>
                <w:rFonts w:asciiTheme="minorHAnsi" w:eastAsia="Arial" w:hAnsiTheme="minorHAnsi" w:cs="David"/>
                <w:b/>
                <w:bCs/>
                <w:color w:val="000000"/>
                <w:sz w:val="24"/>
                <w:szCs w:val="24"/>
                <w:lang w:bidi="he-IL"/>
              </w:rPr>
              <w:t xml:space="preserve"> to</w:t>
            </w:r>
            <w:r w:rsidRPr="000A10FB">
              <w:rPr>
                <w:rFonts w:ascii="David" w:eastAsia="Arial" w:hAnsi="David" w:cs="David"/>
                <w:b/>
                <w:bCs/>
                <w:color w:val="000000"/>
                <w:sz w:val="24"/>
                <w:szCs w:val="24"/>
                <w:lang w:bidi="he-IL"/>
              </w:rPr>
              <w:t xml:space="preserve"> module G</w:t>
            </w:r>
          </w:p>
          <w:p w14:paraId="00A71719" w14:textId="77777777" w:rsidR="00666F86" w:rsidRPr="000A10FB" w:rsidRDefault="00666F86" w:rsidP="00F97903">
            <w:pPr>
              <w:spacing w:after="0"/>
              <w:ind w:left="720"/>
              <w:jc w:val="right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</w:tc>
        <w:tc>
          <w:tcPr>
            <w:tcW w:w="2371" w:type="dxa"/>
          </w:tcPr>
          <w:p w14:paraId="252DBD3A" w14:textId="77777777" w:rsidR="00666F86" w:rsidRPr="000A10FB" w:rsidRDefault="00666F86" w:rsidP="00F97903">
            <w:pPr>
              <w:spacing w:after="0"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418" w:type="dxa"/>
          </w:tcPr>
          <w:p w14:paraId="66C114D0" w14:textId="77777777" w:rsidR="00666F86" w:rsidRPr="000A10FB" w:rsidRDefault="00666F86" w:rsidP="00F97903">
            <w:pPr>
              <w:spacing w:after="0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</w:tc>
        <w:tc>
          <w:tcPr>
            <w:tcW w:w="1134" w:type="dxa"/>
          </w:tcPr>
          <w:p w14:paraId="1848647E" w14:textId="77777777" w:rsidR="00666F86" w:rsidRPr="000A10FB" w:rsidRDefault="00666F86" w:rsidP="00F97903">
            <w:pPr>
              <w:spacing w:after="0"/>
              <w:contextualSpacing/>
              <w:jc w:val="center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0A10FB">
              <w:rPr>
                <w:rFonts w:ascii="David" w:eastAsia="Arial" w:hAnsi="David" w:cs="David" w:hint="cs"/>
                <w:color w:val="000000"/>
                <w:sz w:val="24"/>
                <w:szCs w:val="24"/>
                <w:rtl/>
                <w:lang w:bidi="he-IL"/>
              </w:rPr>
              <w:t>34 ₪</w:t>
            </w:r>
          </w:p>
        </w:tc>
      </w:tr>
      <w:tr w:rsidR="008E13CC" w:rsidRPr="000A10FB" w14:paraId="492BDC2E" w14:textId="77777777" w:rsidTr="00F97903">
        <w:tc>
          <w:tcPr>
            <w:tcW w:w="1290" w:type="dxa"/>
          </w:tcPr>
          <w:p w14:paraId="44103128" w14:textId="77777777" w:rsidR="008E13CC" w:rsidRPr="000A10FB" w:rsidRDefault="008E13CC" w:rsidP="008E13CC">
            <w:pPr>
              <w:spacing w:after="0" w:line="360" w:lineRule="auto"/>
              <w:contextualSpacing/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rtl/>
                <w:lang w:bidi="he-IL"/>
              </w:rPr>
            </w:pPr>
            <w:r w:rsidRPr="000A10FB"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מתמטיקה</w:t>
            </w:r>
          </w:p>
          <w:p w14:paraId="3C3A98DC" w14:textId="77777777" w:rsidR="008E13CC" w:rsidRPr="000A10FB" w:rsidRDefault="008E13CC" w:rsidP="008E13CC">
            <w:pPr>
              <w:spacing w:after="0" w:line="360" w:lineRule="auto"/>
              <w:contextualSpacing/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rtl/>
                <w:lang w:bidi="he-IL"/>
              </w:rPr>
            </w:pPr>
            <w:r w:rsidRPr="000A10FB"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rtl/>
                <w:lang w:bidi="he-IL"/>
              </w:rPr>
              <w:t xml:space="preserve">4 </w:t>
            </w:r>
            <w:proofErr w:type="spellStart"/>
            <w:r w:rsidRPr="000A10FB"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יח"ל</w:t>
            </w:r>
            <w:proofErr w:type="spellEnd"/>
            <w:r w:rsidRPr="000A10FB"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rtl/>
                <w:lang w:bidi="he-IL"/>
              </w:rPr>
              <w:t xml:space="preserve"> </w:t>
            </w:r>
          </w:p>
        </w:tc>
        <w:tc>
          <w:tcPr>
            <w:tcW w:w="4410" w:type="dxa"/>
          </w:tcPr>
          <w:p w14:paraId="3DE5A45B" w14:textId="77777777" w:rsidR="008E13CC" w:rsidRPr="000A10FB" w:rsidRDefault="008E13CC" w:rsidP="008E13CC">
            <w:pPr>
              <w:spacing w:after="0" w:line="480" w:lineRule="auto"/>
              <w:rPr>
                <w:rFonts w:ascii="Times New Roman" w:cs="David"/>
                <w:sz w:val="24"/>
                <w:szCs w:val="24"/>
              </w:rPr>
            </w:pPr>
            <w:r w:rsidRPr="000A10FB">
              <w:rPr>
                <w:rFonts w:cs="David" w:hint="cs"/>
                <w:sz w:val="24"/>
                <w:szCs w:val="24"/>
                <w:rtl/>
                <w:lang w:bidi="he-IL"/>
              </w:rPr>
              <w:t>שא</w:t>
            </w:r>
            <w:r w:rsidRPr="000A10FB">
              <w:rPr>
                <w:rFonts w:cs="David"/>
                <w:sz w:val="24"/>
                <w:szCs w:val="24"/>
                <w:rtl/>
                <w:lang w:bidi="he-IL"/>
              </w:rPr>
              <w:t xml:space="preserve">לון </w:t>
            </w:r>
            <w:r w:rsidRPr="000A10FB">
              <w:rPr>
                <w:rFonts w:ascii="David" w:cs="David"/>
                <w:sz w:val="24"/>
                <w:szCs w:val="24"/>
                <w:rtl/>
              </w:rPr>
              <w:t>-</w:t>
            </w:r>
            <w:r w:rsidRPr="000A10FB">
              <w:rPr>
                <w:rFonts w:ascii="David" w:cs="David" w:hint="cs"/>
                <w:sz w:val="24"/>
                <w:szCs w:val="24"/>
                <w:rtl/>
              </w:rPr>
              <w:t>805</w:t>
            </w:r>
            <w:r w:rsidRPr="000A10FB">
              <w:rPr>
                <w:rFonts w:ascii="David" w:cs="David"/>
                <w:sz w:val="24"/>
                <w:szCs w:val="24"/>
                <w:rtl/>
              </w:rPr>
              <w:t xml:space="preserve"> </w:t>
            </w:r>
          </w:p>
          <w:p w14:paraId="38E973B9" w14:textId="2DDF0F07" w:rsidR="00C6206C" w:rsidRPr="000A10FB" w:rsidRDefault="00C6206C" w:rsidP="008E13CC">
            <w:pPr>
              <w:spacing w:after="0" w:line="480" w:lineRule="auto"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David" w:eastAsia="Arial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ספר נוסף , </w:t>
            </w:r>
            <w:proofErr w:type="spellStart"/>
            <w:r w:rsidRPr="000A10FB">
              <w:rPr>
                <w:rFonts w:ascii="David" w:eastAsia="Arial" w:hAnsi="David" w:cs="David" w:hint="cs"/>
                <w:color w:val="000000"/>
                <w:sz w:val="24"/>
                <w:szCs w:val="24"/>
                <w:rtl/>
                <w:lang w:bidi="he-IL"/>
              </w:rPr>
              <w:t>ירכש</w:t>
            </w:r>
            <w:proofErr w:type="spellEnd"/>
            <w:r w:rsidRPr="000A10FB">
              <w:rPr>
                <w:rFonts w:ascii="David" w:eastAsia="Arial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 במידת הצורך</w:t>
            </w:r>
          </w:p>
        </w:tc>
        <w:tc>
          <w:tcPr>
            <w:tcW w:w="2371" w:type="dxa"/>
          </w:tcPr>
          <w:p w14:paraId="55320BA2" w14:textId="2E22A95D" w:rsidR="008E13CC" w:rsidRPr="000A10FB" w:rsidRDefault="008E13CC" w:rsidP="008E13CC">
            <w:pPr>
              <w:spacing w:after="0" w:line="480" w:lineRule="auto"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cs="David" w:hint="cs"/>
                <w:sz w:val="24"/>
                <w:szCs w:val="24"/>
                <w:rtl/>
                <w:lang w:bidi="he-IL"/>
              </w:rPr>
              <w:t xml:space="preserve">יואל גבע  ואריק </w:t>
            </w:r>
            <w:proofErr w:type="spellStart"/>
            <w:r w:rsidRPr="000A10FB">
              <w:rPr>
                <w:rFonts w:cs="David"/>
                <w:sz w:val="24"/>
                <w:szCs w:val="24"/>
                <w:rtl/>
                <w:lang w:bidi="he-IL"/>
              </w:rPr>
              <w:t>דזלדטי</w:t>
            </w:r>
            <w:proofErr w:type="spellEnd"/>
          </w:p>
        </w:tc>
        <w:tc>
          <w:tcPr>
            <w:tcW w:w="1418" w:type="dxa"/>
          </w:tcPr>
          <w:p w14:paraId="7BF52C93" w14:textId="77777777" w:rsidR="008E13CC" w:rsidRPr="000A10FB" w:rsidRDefault="008E13CC" w:rsidP="008E13CC">
            <w:pPr>
              <w:spacing w:after="0"/>
              <w:jc w:val="center"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134" w:type="dxa"/>
          </w:tcPr>
          <w:p w14:paraId="02C83299" w14:textId="77777777" w:rsidR="008E13CC" w:rsidRPr="000A10FB" w:rsidRDefault="008E13CC" w:rsidP="008E13CC">
            <w:pPr>
              <w:rPr>
                <w:rFonts w:ascii="David" w:cs="David"/>
                <w:sz w:val="24"/>
                <w:szCs w:val="24"/>
                <w:rtl/>
              </w:rPr>
            </w:pPr>
            <w:r w:rsidRPr="000A10FB">
              <w:rPr>
                <w:rFonts w:ascii="David" w:cs="David" w:hint="cs"/>
                <w:sz w:val="24"/>
                <w:szCs w:val="24"/>
                <w:rtl/>
              </w:rPr>
              <w:t xml:space="preserve">104 </w:t>
            </w:r>
            <w:r w:rsidRPr="000A10FB">
              <w:rPr>
                <w:rFonts w:cs="David" w:hint="cs"/>
                <w:sz w:val="24"/>
                <w:szCs w:val="24"/>
                <w:rtl/>
                <w:lang w:bidi="he-IL"/>
              </w:rPr>
              <w:t>שח</w:t>
            </w:r>
          </w:p>
          <w:p w14:paraId="2A70EC74" w14:textId="1537915D" w:rsidR="008E13CC" w:rsidRPr="000A10FB" w:rsidRDefault="008E13CC" w:rsidP="008E13CC">
            <w:pPr>
              <w:spacing w:after="0"/>
              <w:contextualSpacing/>
              <w:jc w:val="center"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</w:p>
        </w:tc>
      </w:tr>
      <w:tr w:rsidR="008E13CC" w:rsidRPr="000A10FB" w14:paraId="7D4E1BDF" w14:textId="77777777" w:rsidTr="00F97903">
        <w:tc>
          <w:tcPr>
            <w:tcW w:w="1290" w:type="dxa"/>
          </w:tcPr>
          <w:p w14:paraId="32AAB9D6" w14:textId="77777777" w:rsidR="008E13CC" w:rsidRPr="000A10FB" w:rsidRDefault="008E13CC" w:rsidP="008E13CC">
            <w:pPr>
              <w:spacing w:after="0" w:line="480" w:lineRule="auto"/>
              <w:rPr>
                <w:rFonts w:ascii="David" w:eastAsia="Arial" w:hAnsi="David" w:cs="David"/>
                <w:bCs/>
                <w:color w:val="000000"/>
                <w:sz w:val="24"/>
                <w:szCs w:val="24"/>
                <w:rtl/>
                <w:lang w:bidi="he-IL"/>
              </w:rPr>
            </w:pPr>
            <w:r w:rsidRPr="000A10FB">
              <w:rPr>
                <w:rFonts w:ascii="David" w:eastAsia="Arial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מתמטיקה</w:t>
            </w:r>
          </w:p>
          <w:p w14:paraId="5AA81A83" w14:textId="77777777" w:rsidR="008E13CC" w:rsidRPr="000A10FB" w:rsidRDefault="008E13CC" w:rsidP="008E13CC">
            <w:pPr>
              <w:spacing w:after="0" w:line="480" w:lineRule="auto"/>
              <w:rPr>
                <w:rFonts w:ascii="David" w:eastAsia="Arial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David" w:eastAsia="Arial" w:hAnsi="David" w:cs="David"/>
                <w:bCs/>
                <w:color w:val="000000"/>
                <w:sz w:val="24"/>
                <w:szCs w:val="24"/>
                <w:rtl/>
                <w:lang w:bidi="he-IL"/>
              </w:rPr>
              <w:t xml:space="preserve">5 </w:t>
            </w:r>
            <w:proofErr w:type="spellStart"/>
            <w:r w:rsidRPr="000A10FB">
              <w:rPr>
                <w:rFonts w:ascii="David" w:eastAsia="Arial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יח"ל</w:t>
            </w:r>
            <w:proofErr w:type="spellEnd"/>
          </w:p>
        </w:tc>
        <w:tc>
          <w:tcPr>
            <w:tcW w:w="4410" w:type="dxa"/>
          </w:tcPr>
          <w:p w14:paraId="5E2C4831" w14:textId="77777777" w:rsidR="008E13CC" w:rsidRPr="000A10FB" w:rsidRDefault="008E13CC" w:rsidP="008E13CC">
            <w:pPr>
              <w:spacing w:after="0" w:line="480" w:lineRule="auto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0A10FB">
              <w:rPr>
                <w:rFonts w:cs="David"/>
                <w:sz w:val="24"/>
                <w:szCs w:val="24"/>
                <w:rtl/>
                <w:lang w:bidi="he-IL"/>
              </w:rPr>
              <w:t>שאלון -807 חלקים א + ב</w:t>
            </w:r>
          </w:p>
          <w:p w14:paraId="77C7A1B7" w14:textId="63DA6B05" w:rsidR="00C6206C" w:rsidRPr="000A10FB" w:rsidRDefault="00C6206C" w:rsidP="008E13CC">
            <w:pPr>
              <w:spacing w:after="0" w:line="480" w:lineRule="auto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0A10FB">
              <w:rPr>
                <w:rFonts w:ascii="David" w:eastAsia="Arial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ספר נוסף , </w:t>
            </w:r>
            <w:proofErr w:type="spellStart"/>
            <w:r w:rsidRPr="000A10FB">
              <w:rPr>
                <w:rFonts w:ascii="David" w:eastAsia="Arial" w:hAnsi="David" w:cs="David" w:hint="cs"/>
                <w:color w:val="000000"/>
                <w:sz w:val="24"/>
                <w:szCs w:val="24"/>
                <w:rtl/>
                <w:lang w:bidi="he-IL"/>
              </w:rPr>
              <w:t>ירכש</w:t>
            </w:r>
            <w:proofErr w:type="spellEnd"/>
            <w:r w:rsidRPr="000A10FB">
              <w:rPr>
                <w:rFonts w:ascii="David" w:eastAsia="Arial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 במידת הצורך</w:t>
            </w:r>
          </w:p>
        </w:tc>
        <w:tc>
          <w:tcPr>
            <w:tcW w:w="2371" w:type="dxa"/>
          </w:tcPr>
          <w:p w14:paraId="04EEB688" w14:textId="068CAA69" w:rsidR="008E13CC" w:rsidRPr="000A10FB" w:rsidRDefault="008E13CC" w:rsidP="008E13CC">
            <w:pPr>
              <w:spacing w:after="0" w:line="480" w:lineRule="auto"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cs="David"/>
                <w:sz w:val="24"/>
                <w:szCs w:val="24"/>
                <w:rtl/>
                <w:lang w:bidi="he-IL"/>
              </w:rPr>
              <w:t xml:space="preserve">יואל גבע  ואריק </w:t>
            </w:r>
            <w:proofErr w:type="spellStart"/>
            <w:r w:rsidRPr="000A10FB">
              <w:rPr>
                <w:rFonts w:cs="David"/>
                <w:sz w:val="24"/>
                <w:szCs w:val="24"/>
                <w:rtl/>
                <w:lang w:bidi="he-IL"/>
              </w:rPr>
              <w:t>דזלדטי</w:t>
            </w:r>
            <w:proofErr w:type="spellEnd"/>
          </w:p>
        </w:tc>
        <w:tc>
          <w:tcPr>
            <w:tcW w:w="1418" w:type="dxa"/>
          </w:tcPr>
          <w:p w14:paraId="54DD3F65" w14:textId="77777777" w:rsidR="008E13CC" w:rsidRPr="000A10FB" w:rsidRDefault="008E13CC" w:rsidP="008E13CC">
            <w:pPr>
              <w:spacing w:after="0" w:line="480" w:lineRule="auto"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134" w:type="dxa"/>
          </w:tcPr>
          <w:p w14:paraId="5D7241A7" w14:textId="77777777" w:rsidR="008E13CC" w:rsidRPr="000A10FB" w:rsidRDefault="008E13CC" w:rsidP="008E13CC">
            <w:pPr>
              <w:spacing w:after="0" w:line="360" w:lineRule="auto"/>
              <w:contextualSpacing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0A10FB">
              <w:rPr>
                <w:rFonts w:cs="David"/>
                <w:sz w:val="24"/>
                <w:szCs w:val="24"/>
                <w:rtl/>
                <w:lang w:bidi="he-IL"/>
              </w:rPr>
              <w:t>חלק א 93 שח</w:t>
            </w:r>
          </w:p>
          <w:p w14:paraId="169F6E10" w14:textId="034D96C3" w:rsidR="008E13CC" w:rsidRPr="000A10FB" w:rsidRDefault="008E13CC" w:rsidP="008E13CC">
            <w:pPr>
              <w:spacing w:after="0" w:line="480" w:lineRule="auto"/>
              <w:contextualSpacing/>
              <w:jc w:val="center"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Calibri" w:eastAsia="Calibri" w:hAnsi="Calibri" w:cs="David" w:hint="cs"/>
                <w:kern w:val="2"/>
                <w:sz w:val="24"/>
                <w:szCs w:val="24"/>
                <w:rtl/>
                <w:lang w:bidi="he-IL"/>
                <w14:ligatures w14:val="standardContextual"/>
              </w:rPr>
              <w:t>חלק ב 120 שח</w:t>
            </w:r>
          </w:p>
        </w:tc>
      </w:tr>
      <w:tr w:rsidR="008E13CC" w:rsidRPr="000A10FB" w14:paraId="11307AAA" w14:textId="77777777" w:rsidTr="00F97903">
        <w:tc>
          <w:tcPr>
            <w:tcW w:w="1290" w:type="dxa"/>
          </w:tcPr>
          <w:p w14:paraId="389045D4" w14:textId="77777777" w:rsidR="008E13CC" w:rsidRPr="000A10FB" w:rsidRDefault="008E13CC" w:rsidP="008E13CC">
            <w:pPr>
              <w:spacing w:after="0" w:line="480" w:lineRule="auto"/>
              <w:rPr>
                <w:rFonts w:ascii="David" w:eastAsia="Arial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ספרות</w:t>
            </w:r>
          </w:p>
        </w:tc>
        <w:tc>
          <w:tcPr>
            <w:tcW w:w="4410" w:type="dxa"/>
          </w:tcPr>
          <w:p w14:paraId="11D3ADC3" w14:textId="77777777" w:rsidR="008E13CC" w:rsidRPr="000A10FB" w:rsidRDefault="008E13CC" w:rsidP="008E13CC">
            <w:pPr>
              <w:spacing w:after="0" w:line="480" w:lineRule="auto"/>
              <w:contextualSpacing/>
              <w:rPr>
                <w:rFonts w:ascii="David" w:eastAsia="Times New Roman" w:hAnsi="David" w:cs="David"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he-IL"/>
              </w:rPr>
              <w:t xml:space="preserve">חוברת יצירות </w:t>
            </w:r>
            <w:r w:rsidRPr="000A10FB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שנרכשה בשכבה יא'. </w:t>
            </w:r>
            <w:r w:rsidRPr="000A10FB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he-IL"/>
              </w:rPr>
              <w:t xml:space="preserve"> </w:t>
            </w:r>
          </w:p>
        </w:tc>
        <w:tc>
          <w:tcPr>
            <w:tcW w:w="2371" w:type="dxa"/>
          </w:tcPr>
          <w:p w14:paraId="00BDB9DB" w14:textId="77777777" w:rsidR="008E13CC" w:rsidRPr="000A10FB" w:rsidRDefault="008E13CC" w:rsidP="008E13CC">
            <w:pPr>
              <w:spacing w:after="0" w:line="480" w:lineRule="auto"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418" w:type="dxa"/>
          </w:tcPr>
          <w:p w14:paraId="098FB9E3" w14:textId="77777777" w:rsidR="008E13CC" w:rsidRPr="000A10FB" w:rsidRDefault="008E13CC" w:rsidP="008E13CC">
            <w:pPr>
              <w:spacing w:after="0" w:line="360" w:lineRule="auto"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134" w:type="dxa"/>
          </w:tcPr>
          <w:p w14:paraId="69DAFD33" w14:textId="77777777" w:rsidR="008E13CC" w:rsidRPr="000A10FB" w:rsidRDefault="008E13CC" w:rsidP="008E13CC">
            <w:pPr>
              <w:spacing w:after="0" w:line="360" w:lineRule="auto"/>
              <w:contextualSpacing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</w:p>
        </w:tc>
      </w:tr>
      <w:tr w:rsidR="008E13CC" w:rsidRPr="000A10FB" w14:paraId="3AF1E9CD" w14:textId="77777777" w:rsidTr="0031265A">
        <w:trPr>
          <w:trHeight w:val="480"/>
        </w:trPr>
        <w:tc>
          <w:tcPr>
            <w:tcW w:w="1290" w:type="dxa"/>
            <w:vMerge w:val="restart"/>
          </w:tcPr>
          <w:p w14:paraId="0BDE818F" w14:textId="77777777" w:rsidR="008E13CC" w:rsidRPr="000A10FB" w:rsidRDefault="008E13CC" w:rsidP="008E13CC">
            <w:pPr>
              <w:spacing w:after="0" w:line="480" w:lineRule="auto"/>
              <w:rPr>
                <w:rFonts w:ascii="David" w:eastAsia="Arial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David" w:eastAsia="Arial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פיזיקה</w:t>
            </w:r>
          </w:p>
        </w:tc>
        <w:tc>
          <w:tcPr>
            <w:tcW w:w="4410" w:type="dxa"/>
          </w:tcPr>
          <w:p w14:paraId="721D0E75" w14:textId="58BE35F1" w:rsidR="008E13CC" w:rsidRPr="000A10FB" w:rsidRDefault="008E13CC" w:rsidP="008E13CC">
            <w:pPr>
              <w:spacing w:before="63" w:after="0" w:line="276" w:lineRule="auto"/>
              <w:contextualSpacing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Calibri" w:eastAsia="Calibri" w:hAnsi="Calibri" w:cs="David"/>
                <w:color w:val="000000"/>
                <w:sz w:val="24"/>
                <w:szCs w:val="24"/>
                <w:rtl/>
                <w:lang w:bidi="he-IL"/>
              </w:rPr>
              <w:t xml:space="preserve">אתר אינטרנט אינטראקטיבי – </w:t>
            </w:r>
            <w:r w:rsidRPr="000A10FB">
              <w:rPr>
                <w:rFonts w:ascii="Calibri" w:eastAsia="Calibri" w:hAnsi="Calibri" w:cs="David"/>
                <w:color w:val="000000"/>
                <w:sz w:val="24"/>
                <w:szCs w:val="24"/>
                <w:lang w:bidi="he-IL"/>
              </w:rPr>
              <w:t>GOOL</w:t>
            </w:r>
          </w:p>
        </w:tc>
        <w:tc>
          <w:tcPr>
            <w:tcW w:w="2371" w:type="dxa"/>
          </w:tcPr>
          <w:p w14:paraId="5FC09198" w14:textId="4128B61B" w:rsidR="008E13CC" w:rsidRPr="000A10FB" w:rsidRDefault="008E13CC" w:rsidP="008E13CC">
            <w:pPr>
              <w:spacing w:after="0" w:line="480" w:lineRule="auto"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418" w:type="dxa"/>
          </w:tcPr>
          <w:p w14:paraId="799E4E0E" w14:textId="70E42845" w:rsidR="008E13CC" w:rsidRPr="000A10FB" w:rsidRDefault="008E13CC" w:rsidP="008E13CC">
            <w:pPr>
              <w:spacing w:after="0" w:line="360" w:lineRule="auto"/>
              <w:contextualSpacing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134" w:type="dxa"/>
          </w:tcPr>
          <w:p w14:paraId="4925671F" w14:textId="05690579" w:rsidR="008E13CC" w:rsidRPr="000A10FB" w:rsidRDefault="008E13CC" w:rsidP="008E13CC">
            <w:pPr>
              <w:spacing w:after="0" w:line="360" w:lineRule="auto"/>
              <w:contextualSpacing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</w:p>
        </w:tc>
      </w:tr>
      <w:tr w:rsidR="008E13CC" w:rsidRPr="000A10FB" w14:paraId="5BFF4BF6" w14:textId="77777777" w:rsidTr="00F97903">
        <w:trPr>
          <w:trHeight w:val="480"/>
        </w:trPr>
        <w:tc>
          <w:tcPr>
            <w:tcW w:w="1290" w:type="dxa"/>
            <w:vMerge/>
          </w:tcPr>
          <w:p w14:paraId="4E07597C" w14:textId="77777777" w:rsidR="008E13CC" w:rsidRPr="000A10FB" w:rsidRDefault="008E13CC" w:rsidP="008E13CC">
            <w:pPr>
              <w:spacing w:after="0" w:line="480" w:lineRule="auto"/>
              <w:rPr>
                <w:rFonts w:ascii="David" w:eastAsia="Arial" w:hAnsi="David" w:cs="David"/>
                <w:bCs/>
                <w:color w:val="000000"/>
                <w:sz w:val="24"/>
                <w:szCs w:val="24"/>
                <w:rtl/>
                <w:lang w:bidi="he-IL"/>
              </w:rPr>
            </w:pPr>
          </w:p>
        </w:tc>
        <w:tc>
          <w:tcPr>
            <w:tcW w:w="4410" w:type="dxa"/>
          </w:tcPr>
          <w:p w14:paraId="0B00D75F" w14:textId="4CF70FDE" w:rsidR="008E13CC" w:rsidRPr="000A10FB" w:rsidRDefault="008E13CC" w:rsidP="008E13CC">
            <w:pPr>
              <w:spacing w:before="63" w:after="0" w:line="276" w:lineRule="auto"/>
              <w:contextualSpacing/>
              <w:rPr>
                <w:rFonts w:ascii="Calibri" w:eastAsia="Calibri" w:hAnsi="Calibri" w:cs="David"/>
                <w:color w:val="000000"/>
                <w:sz w:val="24"/>
                <w:szCs w:val="24"/>
                <w:rtl/>
                <w:lang w:bidi="he-IL"/>
              </w:rPr>
            </w:pPr>
            <w:r w:rsidRPr="000A10FB">
              <w:rPr>
                <w:rFonts w:ascii="David" w:eastAsia="Arial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מיקוד 2023 </w:t>
            </w:r>
            <w:r w:rsidRPr="000A10FB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  <w:t>–</w:t>
            </w:r>
            <w:r w:rsidRPr="000A10FB">
              <w:rPr>
                <w:rFonts w:ascii="David" w:eastAsia="Arial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 פיזיקה חשמל</w:t>
            </w:r>
          </w:p>
        </w:tc>
        <w:tc>
          <w:tcPr>
            <w:tcW w:w="2371" w:type="dxa"/>
          </w:tcPr>
          <w:p w14:paraId="3A530B83" w14:textId="700FD263" w:rsidR="008E13CC" w:rsidRPr="000A10FB" w:rsidRDefault="008E13CC" w:rsidP="008E13CC">
            <w:pPr>
              <w:spacing w:after="0" w:line="480" w:lineRule="auto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0A10FB">
              <w:rPr>
                <w:rFonts w:ascii="David" w:eastAsia="Arial" w:hAnsi="David" w:cs="David" w:hint="cs"/>
                <w:color w:val="000000"/>
                <w:sz w:val="24"/>
                <w:szCs w:val="24"/>
                <w:rtl/>
                <w:lang w:bidi="he-IL"/>
              </w:rPr>
              <w:t>רון הדר</w:t>
            </w:r>
          </w:p>
        </w:tc>
        <w:tc>
          <w:tcPr>
            <w:tcW w:w="1418" w:type="dxa"/>
          </w:tcPr>
          <w:p w14:paraId="1EED7CAE" w14:textId="1CCBA598" w:rsidR="008E13CC" w:rsidRPr="000A10FB" w:rsidRDefault="008E13CC" w:rsidP="008E13CC">
            <w:pPr>
              <w:spacing w:after="0" w:line="360" w:lineRule="auto"/>
              <w:contextualSpacing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0A10FB">
              <w:rPr>
                <w:rFonts w:ascii="David" w:eastAsia="Arial" w:hAnsi="David" w:cs="David" w:hint="cs"/>
                <w:color w:val="000000"/>
                <w:sz w:val="24"/>
                <w:szCs w:val="24"/>
                <w:rtl/>
                <w:lang w:bidi="he-IL"/>
              </w:rPr>
              <w:t>רכס</w:t>
            </w:r>
          </w:p>
        </w:tc>
        <w:tc>
          <w:tcPr>
            <w:tcW w:w="1134" w:type="dxa"/>
          </w:tcPr>
          <w:p w14:paraId="17D4DBC1" w14:textId="60B95618" w:rsidR="008E13CC" w:rsidRPr="000A10FB" w:rsidRDefault="008E13CC" w:rsidP="008E13CC">
            <w:pPr>
              <w:spacing w:after="0" w:line="360" w:lineRule="auto"/>
              <w:contextualSpacing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0A10FB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  <w:t>80 ש"ח</w:t>
            </w:r>
          </w:p>
        </w:tc>
      </w:tr>
    </w:tbl>
    <w:p w14:paraId="6DA339A2" w14:textId="77777777" w:rsidR="00666F86" w:rsidRPr="000A10FB" w:rsidRDefault="00666F86" w:rsidP="00666F86">
      <w:pPr>
        <w:spacing w:after="0" w:line="276" w:lineRule="auto"/>
        <w:rPr>
          <w:rFonts w:ascii="David" w:eastAsia="Arial" w:hAnsi="David" w:cs="David"/>
          <w:color w:val="000000"/>
          <w:sz w:val="24"/>
          <w:szCs w:val="24"/>
          <w:lang w:bidi="he-IL"/>
        </w:rPr>
      </w:pPr>
      <w:r w:rsidRPr="000A10FB">
        <w:rPr>
          <w:rFonts w:ascii="David" w:eastAsia="Arial" w:hAnsi="David" w:cs="David"/>
          <w:color w:val="000000"/>
          <w:sz w:val="24"/>
          <w:szCs w:val="24"/>
          <w:lang w:bidi="he-IL"/>
        </w:rPr>
        <w:br w:type="page"/>
      </w:r>
    </w:p>
    <w:p w14:paraId="29E6E5BA" w14:textId="77777777" w:rsidR="00666F86" w:rsidRPr="000A10FB" w:rsidRDefault="00666F86" w:rsidP="00666F86">
      <w:pPr>
        <w:spacing w:after="0" w:line="276" w:lineRule="auto"/>
        <w:rPr>
          <w:rFonts w:ascii="David" w:eastAsia="Arial" w:hAnsi="David" w:cs="David"/>
          <w:bCs/>
          <w:color w:val="000000"/>
          <w:sz w:val="24"/>
          <w:szCs w:val="24"/>
          <w:lang w:bidi="he-IL"/>
        </w:rPr>
      </w:pPr>
    </w:p>
    <w:p w14:paraId="1A07DD60" w14:textId="77777777" w:rsidR="00666F86" w:rsidRPr="000A10FB" w:rsidRDefault="00666F86" w:rsidP="00666F86">
      <w:pPr>
        <w:spacing w:after="0" w:line="240" w:lineRule="auto"/>
        <w:jc w:val="center"/>
        <w:rPr>
          <w:rFonts w:ascii="David" w:eastAsia="Arial" w:hAnsi="David" w:cs="David"/>
          <w:bCs/>
          <w:color w:val="000000"/>
          <w:sz w:val="28"/>
          <w:szCs w:val="28"/>
          <w:lang w:bidi="he-IL"/>
        </w:rPr>
      </w:pPr>
      <w:r w:rsidRPr="000A10FB">
        <w:rPr>
          <w:rFonts w:ascii="David" w:eastAsia="Times New Roman" w:hAnsi="David" w:cs="David"/>
          <w:bCs/>
          <w:color w:val="000000"/>
          <w:sz w:val="28"/>
          <w:szCs w:val="28"/>
          <w:highlight w:val="cyan"/>
          <w:u w:val="single"/>
          <w:rtl/>
          <w:lang w:bidi="he-IL"/>
        </w:rPr>
        <w:t xml:space="preserve">כיתה יב'3 </w:t>
      </w:r>
      <w:proofErr w:type="spellStart"/>
      <w:r w:rsidRPr="000A10FB">
        <w:rPr>
          <w:rFonts w:ascii="David" w:eastAsia="Times New Roman" w:hAnsi="David" w:cs="David"/>
          <w:bCs/>
          <w:color w:val="000000"/>
          <w:sz w:val="28"/>
          <w:szCs w:val="28"/>
          <w:highlight w:val="cyan"/>
          <w:u w:val="single"/>
          <w:rtl/>
          <w:lang w:bidi="he-IL"/>
        </w:rPr>
        <w:t>מב"ר</w:t>
      </w:r>
      <w:proofErr w:type="spellEnd"/>
    </w:p>
    <w:p w14:paraId="3AC46652" w14:textId="77777777" w:rsidR="00666F86" w:rsidRPr="000A10FB" w:rsidRDefault="00666F86" w:rsidP="00666F86">
      <w:pPr>
        <w:spacing w:after="0" w:line="240" w:lineRule="auto"/>
        <w:rPr>
          <w:rFonts w:ascii="David" w:eastAsia="Arial" w:hAnsi="David" w:cs="David"/>
          <w:color w:val="000000"/>
          <w:sz w:val="24"/>
          <w:szCs w:val="24"/>
          <w:lang w:bidi="he-IL"/>
        </w:rPr>
      </w:pPr>
    </w:p>
    <w:tbl>
      <w:tblPr>
        <w:bidiVisual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40"/>
        <w:gridCol w:w="4478"/>
        <w:gridCol w:w="1303"/>
        <w:gridCol w:w="807"/>
        <w:gridCol w:w="1095"/>
      </w:tblGrid>
      <w:tr w:rsidR="00666F86" w:rsidRPr="000A10FB" w14:paraId="6EC54666" w14:textId="77777777" w:rsidTr="00F469C9">
        <w:trPr>
          <w:jc w:val="right"/>
        </w:trPr>
        <w:tc>
          <w:tcPr>
            <w:tcW w:w="0" w:type="auto"/>
            <w:shd w:val="clear" w:color="auto" w:fill="95B3D7"/>
          </w:tcPr>
          <w:p w14:paraId="1B962558" w14:textId="77777777" w:rsidR="00666F86" w:rsidRPr="000A10FB" w:rsidRDefault="00666F86" w:rsidP="00666F86">
            <w:pPr>
              <w:spacing w:after="0" w:line="480" w:lineRule="auto"/>
              <w:jc w:val="center"/>
              <w:rPr>
                <w:rFonts w:ascii="David" w:eastAsia="Arial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מקצוע</w:t>
            </w:r>
          </w:p>
        </w:tc>
        <w:tc>
          <w:tcPr>
            <w:tcW w:w="0" w:type="auto"/>
            <w:shd w:val="clear" w:color="auto" w:fill="95B3D7"/>
          </w:tcPr>
          <w:p w14:paraId="6A23545E" w14:textId="77777777" w:rsidR="00666F86" w:rsidRPr="000A10FB" w:rsidRDefault="00666F86" w:rsidP="00666F86">
            <w:pPr>
              <w:spacing w:after="0" w:line="480" w:lineRule="auto"/>
              <w:jc w:val="center"/>
              <w:rPr>
                <w:rFonts w:ascii="David" w:eastAsia="Arial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שם הספר</w:t>
            </w:r>
          </w:p>
        </w:tc>
        <w:tc>
          <w:tcPr>
            <w:tcW w:w="0" w:type="auto"/>
            <w:shd w:val="clear" w:color="auto" w:fill="95B3D7"/>
          </w:tcPr>
          <w:p w14:paraId="68688B37" w14:textId="77777777" w:rsidR="00666F86" w:rsidRPr="000A10FB" w:rsidRDefault="00666F86" w:rsidP="00666F86">
            <w:pPr>
              <w:spacing w:after="0" w:line="480" w:lineRule="auto"/>
              <w:jc w:val="center"/>
              <w:rPr>
                <w:rFonts w:ascii="David" w:eastAsia="Arial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שם המחבר</w:t>
            </w:r>
          </w:p>
        </w:tc>
        <w:tc>
          <w:tcPr>
            <w:tcW w:w="0" w:type="auto"/>
            <w:shd w:val="clear" w:color="auto" w:fill="95B3D7"/>
          </w:tcPr>
          <w:p w14:paraId="0DB19A7F" w14:textId="77777777" w:rsidR="00666F86" w:rsidRPr="000A10FB" w:rsidRDefault="00666F86" w:rsidP="00666F86">
            <w:pPr>
              <w:spacing w:after="0" w:line="480" w:lineRule="auto"/>
              <w:jc w:val="center"/>
              <w:rPr>
                <w:rFonts w:ascii="David" w:eastAsia="Arial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הוצאה</w:t>
            </w:r>
          </w:p>
        </w:tc>
        <w:tc>
          <w:tcPr>
            <w:tcW w:w="1095" w:type="dxa"/>
            <w:shd w:val="clear" w:color="auto" w:fill="95B3D7"/>
          </w:tcPr>
          <w:p w14:paraId="7180A19F" w14:textId="77777777" w:rsidR="00666F86" w:rsidRPr="000A10FB" w:rsidRDefault="00666F86" w:rsidP="00666F86">
            <w:pPr>
              <w:spacing w:after="0" w:line="480" w:lineRule="auto"/>
              <w:contextualSpacing/>
              <w:jc w:val="center"/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rtl/>
                <w:lang w:bidi="he-IL"/>
              </w:rPr>
            </w:pPr>
            <w:r w:rsidRPr="000A10FB">
              <w:rPr>
                <w:rFonts w:ascii="David" w:eastAsia="Times New Roman" w:hAnsi="David" w:cs="David" w:hint="cs"/>
                <w:bCs/>
                <w:color w:val="000000"/>
                <w:sz w:val="24"/>
                <w:szCs w:val="24"/>
                <w:rtl/>
                <w:lang w:bidi="he-IL"/>
              </w:rPr>
              <w:t>מחיר</w:t>
            </w:r>
          </w:p>
        </w:tc>
      </w:tr>
      <w:tr w:rsidR="00666F86" w:rsidRPr="000A10FB" w14:paraId="5CC0128B" w14:textId="77777777" w:rsidTr="00F469C9">
        <w:trPr>
          <w:jc w:val="right"/>
        </w:trPr>
        <w:tc>
          <w:tcPr>
            <w:tcW w:w="0" w:type="auto"/>
          </w:tcPr>
          <w:p w14:paraId="212A97CA" w14:textId="77777777" w:rsidR="00666F86" w:rsidRPr="000A10FB" w:rsidRDefault="00666F86" w:rsidP="00666F86">
            <w:pPr>
              <w:spacing w:after="0" w:line="480" w:lineRule="auto"/>
              <w:rPr>
                <w:rFonts w:ascii="David" w:eastAsia="Arial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אזרחות</w:t>
            </w:r>
          </w:p>
        </w:tc>
        <w:tc>
          <w:tcPr>
            <w:tcW w:w="0" w:type="auto"/>
          </w:tcPr>
          <w:p w14:paraId="7A0DE709" w14:textId="77777777" w:rsidR="00666F86" w:rsidRPr="000A10FB" w:rsidRDefault="00666F86" w:rsidP="00666F86">
            <w:pPr>
              <w:spacing w:after="0" w:line="480" w:lineRule="auto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0A10FB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he-IL"/>
              </w:rPr>
              <w:t>הודעה תינתן בתחילת השנה</w:t>
            </w:r>
          </w:p>
        </w:tc>
        <w:tc>
          <w:tcPr>
            <w:tcW w:w="0" w:type="auto"/>
          </w:tcPr>
          <w:p w14:paraId="02654F7E" w14:textId="77777777" w:rsidR="00666F86" w:rsidRPr="000A10FB" w:rsidRDefault="00666F86" w:rsidP="00666F86">
            <w:pPr>
              <w:spacing w:after="0" w:line="480" w:lineRule="auto"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0" w:type="auto"/>
          </w:tcPr>
          <w:p w14:paraId="03A734C6" w14:textId="77777777" w:rsidR="00666F86" w:rsidRPr="000A10FB" w:rsidRDefault="00666F86" w:rsidP="00666F86">
            <w:pPr>
              <w:spacing w:after="0" w:line="480" w:lineRule="auto"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095" w:type="dxa"/>
          </w:tcPr>
          <w:p w14:paraId="40A0328D" w14:textId="77777777" w:rsidR="00666F86" w:rsidRPr="000A10FB" w:rsidRDefault="00666F86" w:rsidP="00666F86">
            <w:pPr>
              <w:spacing w:after="0" w:line="480" w:lineRule="auto"/>
              <w:contextualSpacing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</w:p>
        </w:tc>
      </w:tr>
      <w:tr w:rsidR="00666F86" w:rsidRPr="000A10FB" w14:paraId="05799231" w14:textId="77777777" w:rsidTr="00F469C9">
        <w:trPr>
          <w:jc w:val="right"/>
        </w:trPr>
        <w:tc>
          <w:tcPr>
            <w:tcW w:w="0" w:type="auto"/>
          </w:tcPr>
          <w:p w14:paraId="4F944C6A" w14:textId="77777777" w:rsidR="00666F86" w:rsidRPr="000A10FB" w:rsidRDefault="00666F86" w:rsidP="00666F86">
            <w:pPr>
              <w:spacing w:after="0" w:line="480" w:lineRule="auto"/>
              <w:rPr>
                <w:rFonts w:ascii="David" w:eastAsia="Arial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rtl/>
                <w:lang w:bidi="he-IL"/>
              </w:rPr>
              <w:t xml:space="preserve">אנגלית </w:t>
            </w:r>
          </w:p>
          <w:p w14:paraId="07446A42" w14:textId="77777777" w:rsidR="00666F86" w:rsidRPr="000A10FB" w:rsidRDefault="00666F86" w:rsidP="00666F86">
            <w:pPr>
              <w:spacing w:after="0" w:line="480" w:lineRule="auto"/>
              <w:rPr>
                <w:rFonts w:ascii="David" w:eastAsia="Arial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rtl/>
                <w:lang w:bidi="he-IL"/>
              </w:rPr>
              <w:t xml:space="preserve">5 </w:t>
            </w:r>
            <w:proofErr w:type="spellStart"/>
            <w:r w:rsidRPr="000A10FB"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יח"ל</w:t>
            </w:r>
            <w:proofErr w:type="spellEnd"/>
            <w:r w:rsidRPr="000A10FB"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rtl/>
                <w:lang w:bidi="he-IL"/>
              </w:rPr>
              <w:t xml:space="preserve"> </w:t>
            </w:r>
          </w:p>
        </w:tc>
        <w:tc>
          <w:tcPr>
            <w:tcW w:w="0" w:type="auto"/>
          </w:tcPr>
          <w:p w14:paraId="66AD2118" w14:textId="4845B0CF" w:rsidR="00666F86" w:rsidRPr="000A10FB" w:rsidRDefault="00666F86" w:rsidP="00666F86">
            <w:pPr>
              <w:spacing w:after="0"/>
              <w:ind w:left="720"/>
              <w:jc w:val="right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0A10FB"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  <w:t>Gateway</w:t>
            </w:r>
            <w:r w:rsidR="00C434A3" w:rsidRPr="000A10FB"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  <w:t xml:space="preserve"> To Module</w:t>
            </w:r>
            <w:r w:rsidRPr="000A10FB"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  <w:t xml:space="preserve"> G</w:t>
            </w:r>
          </w:p>
        </w:tc>
        <w:tc>
          <w:tcPr>
            <w:tcW w:w="0" w:type="auto"/>
          </w:tcPr>
          <w:p w14:paraId="1ADB7BA0" w14:textId="77777777" w:rsidR="00666F86" w:rsidRPr="000A10FB" w:rsidRDefault="00666F86" w:rsidP="00666F86">
            <w:pPr>
              <w:spacing w:after="0"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0" w:type="auto"/>
          </w:tcPr>
          <w:p w14:paraId="71225DCC" w14:textId="77777777" w:rsidR="00666F86" w:rsidRPr="000A10FB" w:rsidRDefault="00666F86" w:rsidP="00666F86">
            <w:pPr>
              <w:spacing w:after="0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</w:tc>
        <w:tc>
          <w:tcPr>
            <w:tcW w:w="1095" w:type="dxa"/>
          </w:tcPr>
          <w:p w14:paraId="4E754F8C" w14:textId="77777777" w:rsidR="00666F86" w:rsidRPr="000A10FB" w:rsidRDefault="00666F86" w:rsidP="00666F86">
            <w:pPr>
              <w:spacing w:after="0"/>
              <w:contextualSpacing/>
              <w:jc w:val="center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0A10FB">
              <w:rPr>
                <w:rFonts w:ascii="David" w:eastAsia="Arial" w:hAnsi="David" w:cs="David" w:hint="cs"/>
                <w:color w:val="000000"/>
                <w:sz w:val="24"/>
                <w:szCs w:val="24"/>
                <w:rtl/>
                <w:lang w:bidi="he-IL"/>
              </w:rPr>
              <w:t>34 ₪</w:t>
            </w:r>
          </w:p>
        </w:tc>
      </w:tr>
      <w:tr w:rsidR="00666F86" w:rsidRPr="000A10FB" w14:paraId="4D21875D" w14:textId="77777777" w:rsidTr="00F469C9">
        <w:trPr>
          <w:jc w:val="right"/>
        </w:trPr>
        <w:tc>
          <w:tcPr>
            <w:tcW w:w="0" w:type="auto"/>
          </w:tcPr>
          <w:p w14:paraId="23EA1D98" w14:textId="77777777" w:rsidR="00666F86" w:rsidRPr="000A10FB" w:rsidRDefault="00666F86" w:rsidP="00666F86">
            <w:pPr>
              <w:spacing w:after="0" w:line="360" w:lineRule="auto"/>
              <w:rPr>
                <w:rFonts w:ascii="David" w:eastAsia="Arial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rtl/>
                <w:lang w:bidi="he-IL"/>
              </w:rPr>
              <w:t xml:space="preserve">אנגלית </w:t>
            </w:r>
          </w:p>
          <w:p w14:paraId="677E281C" w14:textId="77777777" w:rsidR="00666F86" w:rsidRPr="000A10FB" w:rsidRDefault="00666F86" w:rsidP="00666F86">
            <w:pPr>
              <w:spacing w:after="0" w:line="360" w:lineRule="auto"/>
              <w:rPr>
                <w:rFonts w:ascii="David" w:eastAsia="Arial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rtl/>
                <w:lang w:bidi="he-IL"/>
              </w:rPr>
              <w:t xml:space="preserve">4  </w:t>
            </w:r>
            <w:proofErr w:type="spellStart"/>
            <w:r w:rsidRPr="000A10FB"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יח"ל</w:t>
            </w:r>
            <w:proofErr w:type="spellEnd"/>
          </w:p>
        </w:tc>
        <w:tc>
          <w:tcPr>
            <w:tcW w:w="0" w:type="auto"/>
          </w:tcPr>
          <w:p w14:paraId="6DD5967B" w14:textId="77777777" w:rsidR="00666F86" w:rsidRPr="000A10FB" w:rsidRDefault="00666F86" w:rsidP="00C3761A">
            <w:pPr>
              <w:spacing w:after="0"/>
              <w:jc w:val="right"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  <w:t>Perfecting the new module E</w:t>
            </w:r>
          </w:p>
        </w:tc>
        <w:tc>
          <w:tcPr>
            <w:tcW w:w="0" w:type="auto"/>
          </w:tcPr>
          <w:p w14:paraId="35FAE47F" w14:textId="77777777" w:rsidR="00666F86" w:rsidRPr="000A10FB" w:rsidRDefault="00666F86" w:rsidP="00666F86">
            <w:pPr>
              <w:spacing w:after="0"/>
              <w:jc w:val="center"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0" w:type="auto"/>
          </w:tcPr>
          <w:p w14:paraId="751CA0B1" w14:textId="77777777" w:rsidR="00666F86" w:rsidRPr="000A10FB" w:rsidRDefault="00666F86" w:rsidP="00666F86">
            <w:pPr>
              <w:spacing w:after="0"/>
              <w:jc w:val="center"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095" w:type="dxa"/>
          </w:tcPr>
          <w:p w14:paraId="664DAE38" w14:textId="77777777" w:rsidR="00666F86" w:rsidRPr="000A10FB" w:rsidRDefault="00666F86" w:rsidP="00666F86">
            <w:pPr>
              <w:spacing w:after="0"/>
              <w:contextualSpacing/>
              <w:jc w:val="center"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David" w:eastAsia="Arial" w:hAnsi="David" w:cs="David" w:hint="cs"/>
                <w:color w:val="000000"/>
                <w:sz w:val="24"/>
                <w:szCs w:val="24"/>
                <w:rtl/>
                <w:lang w:bidi="he-IL"/>
              </w:rPr>
              <w:t>45 ש"ח</w:t>
            </w:r>
          </w:p>
        </w:tc>
      </w:tr>
      <w:tr w:rsidR="001A7CAF" w:rsidRPr="000A10FB" w14:paraId="08E590B1" w14:textId="77777777" w:rsidTr="00F469C9">
        <w:trPr>
          <w:jc w:val="right"/>
        </w:trPr>
        <w:tc>
          <w:tcPr>
            <w:tcW w:w="0" w:type="auto"/>
          </w:tcPr>
          <w:p w14:paraId="1A52DFA4" w14:textId="77777777" w:rsidR="001A7CAF" w:rsidRPr="000A10FB" w:rsidRDefault="001A7CAF" w:rsidP="001A7CAF">
            <w:pPr>
              <w:spacing w:after="0" w:line="480" w:lineRule="auto"/>
              <w:rPr>
                <w:rFonts w:ascii="David" w:eastAsia="Arial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rtl/>
                <w:lang w:bidi="he-IL"/>
              </w:rPr>
              <w:t xml:space="preserve">מתמטיקה </w:t>
            </w:r>
          </w:p>
          <w:p w14:paraId="785A5CC8" w14:textId="77777777" w:rsidR="001A7CAF" w:rsidRPr="000A10FB" w:rsidRDefault="001A7CAF" w:rsidP="001A7CAF">
            <w:pPr>
              <w:spacing w:after="0" w:line="480" w:lineRule="auto"/>
              <w:rPr>
                <w:rFonts w:ascii="David" w:eastAsia="Arial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rtl/>
                <w:lang w:bidi="he-IL"/>
              </w:rPr>
              <w:t xml:space="preserve">3 </w:t>
            </w:r>
            <w:proofErr w:type="spellStart"/>
            <w:r w:rsidRPr="000A10FB"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יח"ל</w:t>
            </w:r>
            <w:proofErr w:type="spellEnd"/>
          </w:p>
        </w:tc>
        <w:tc>
          <w:tcPr>
            <w:tcW w:w="0" w:type="auto"/>
          </w:tcPr>
          <w:p w14:paraId="0FDAE186" w14:textId="77777777" w:rsidR="001A7CAF" w:rsidRPr="000A10FB" w:rsidRDefault="001A7CAF" w:rsidP="001A7CAF">
            <w:pPr>
              <w:spacing w:after="0" w:line="480" w:lineRule="auto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0A10FB">
              <w:rPr>
                <w:rFonts w:cs="David"/>
                <w:sz w:val="24"/>
                <w:szCs w:val="24"/>
              </w:rPr>
              <w:t>.1</w:t>
            </w:r>
            <w:r w:rsidRPr="000A10FB">
              <w:rPr>
                <w:rFonts w:cs="David" w:hint="cs"/>
                <w:sz w:val="24"/>
                <w:szCs w:val="24"/>
                <w:rtl/>
                <w:lang w:bidi="he-IL"/>
              </w:rPr>
              <w:t>שאלון</w:t>
            </w:r>
            <w:r w:rsidRPr="000A10FB">
              <w:rPr>
                <w:rFonts w:ascii="David" w:cs="David" w:hint="cs"/>
                <w:sz w:val="24"/>
                <w:szCs w:val="24"/>
                <w:rtl/>
              </w:rPr>
              <w:t xml:space="preserve"> 802</w:t>
            </w:r>
          </w:p>
          <w:p w14:paraId="349A7088" w14:textId="5B0A8933" w:rsidR="001A7CAF" w:rsidRPr="000A10FB" w:rsidRDefault="001A7CAF" w:rsidP="001A7CAF">
            <w:pPr>
              <w:spacing w:after="0" w:line="480" w:lineRule="auto"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Calibri" w:eastAsia="Calibri" w:hAnsi="Calibri" w:cs="David" w:hint="cs"/>
                <w:kern w:val="2"/>
                <w:sz w:val="24"/>
                <w:szCs w:val="24"/>
                <w:rtl/>
                <w:lang w:bidi="he-IL"/>
                <w14:ligatures w14:val="standardContextual"/>
              </w:rPr>
              <w:t>2. מאגר שאלות במתמטיקה לבחינת הבגרות ב3 יחידות לימוד לשאלון 35802 (חוברת )</w:t>
            </w:r>
          </w:p>
        </w:tc>
        <w:tc>
          <w:tcPr>
            <w:tcW w:w="0" w:type="auto"/>
          </w:tcPr>
          <w:p w14:paraId="47A8B860" w14:textId="3E3E5A38" w:rsidR="001A7CAF" w:rsidRPr="000A10FB" w:rsidRDefault="001A7CAF" w:rsidP="001A7CAF">
            <w:pPr>
              <w:spacing w:after="0" w:line="480" w:lineRule="auto"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cs="David" w:hint="cs"/>
                <w:sz w:val="24"/>
                <w:szCs w:val="24"/>
                <w:rtl/>
                <w:lang w:bidi="he-IL"/>
              </w:rPr>
              <w:t>יואל</w:t>
            </w:r>
            <w:r w:rsidRPr="000A10FB">
              <w:rPr>
                <w:rFonts w:ascii="David" w:cs="David" w:hint="cs"/>
                <w:sz w:val="24"/>
                <w:szCs w:val="24"/>
                <w:rtl/>
              </w:rPr>
              <w:t xml:space="preserve"> </w:t>
            </w:r>
            <w:r w:rsidRPr="000A10FB">
              <w:rPr>
                <w:rFonts w:cs="David" w:hint="cs"/>
                <w:sz w:val="24"/>
                <w:szCs w:val="24"/>
                <w:rtl/>
                <w:lang w:bidi="he-IL"/>
              </w:rPr>
              <w:t>גבע</w:t>
            </w:r>
            <w:r w:rsidRPr="000A10FB">
              <w:rPr>
                <w:rFonts w:ascii="David" w:cs="David" w:hint="cs"/>
                <w:sz w:val="24"/>
                <w:szCs w:val="24"/>
                <w:rtl/>
              </w:rPr>
              <w:t xml:space="preserve"> , </w:t>
            </w:r>
            <w:r w:rsidRPr="000A10FB">
              <w:rPr>
                <w:rFonts w:cs="David" w:hint="cs"/>
                <w:sz w:val="24"/>
                <w:szCs w:val="24"/>
                <w:rtl/>
                <w:lang w:bidi="he-IL"/>
              </w:rPr>
              <w:t>ריקי</w:t>
            </w:r>
            <w:r w:rsidRPr="000A10FB">
              <w:rPr>
                <w:rFonts w:ascii="David" w:cs="David" w:hint="cs"/>
                <w:sz w:val="24"/>
                <w:szCs w:val="24"/>
                <w:rtl/>
              </w:rPr>
              <w:t xml:space="preserve"> </w:t>
            </w:r>
            <w:r w:rsidRPr="000A10FB">
              <w:rPr>
                <w:rFonts w:cs="David" w:hint="cs"/>
                <w:sz w:val="24"/>
                <w:szCs w:val="24"/>
                <w:rtl/>
                <w:lang w:bidi="he-IL"/>
              </w:rPr>
              <w:t>טל</w:t>
            </w:r>
          </w:p>
        </w:tc>
        <w:tc>
          <w:tcPr>
            <w:tcW w:w="0" w:type="auto"/>
          </w:tcPr>
          <w:p w14:paraId="2EB62294" w14:textId="77777777" w:rsidR="001A7CAF" w:rsidRPr="000A10FB" w:rsidRDefault="001A7CAF" w:rsidP="001A7CAF">
            <w:pPr>
              <w:spacing w:after="0" w:line="480" w:lineRule="auto"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095" w:type="dxa"/>
          </w:tcPr>
          <w:p w14:paraId="28817155" w14:textId="7917F75F" w:rsidR="001A7CAF" w:rsidRPr="000A10FB" w:rsidRDefault="001A7CAF" w:rsidP="001A7CAF">
            <w:pPr>
              <w:spacing w:after="0" w:line="480" w:lineRule="auto"/>
              <w:contextualSpacing/>
              <w:jc w:val="center"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Arial" w:hAnsi="Arial" w:cs="David"/>
                <w:color w:val="555656"/>
                <w:sz w:val="24"/>
                <w:szCs w:val="24"/>
                <w:shd w:val="clear" w:color="auto" w:fill="FFFFFF"/>
              </w:rPr>
              <w:t>74.5</w:t>
            </w:r>
            <w:r w:rsidRPr="000A10FB">
              <w:rPr>
                <w:rFonts w:ascii="David" w:cs="David" w:hint="cs"/>
                <w:sz w:val="24"/>
                <w:szCs w:val="24"/>
                <w:rtl/>
              </w:rPr>
              <w:t xml:space="preserve"> </w:t>
            </w:r>
            <w:r w:rsidRPr="000A10FB">
              <w:rPr>
                <w:rFonts w:cs="David" w:hint="cs"/>
                <w:sz w:val="24"/>
                <w:szCs w:val="24"/>
                <w:rtl/>
                <w:lang w:bidi="he-IL"/>
              </w:rPr>
              <w:t>שח</w:t>
            </w:r>
          </w:p>
        </w:tc>
      </w:tr>
      <w:tr w:rsidR="00666F86" w:rsidRPr="000A10FB" w14:paraId="2F46DDFC" w14:textId="77777777" w:rsidTr="00F469C9">
        <w:trPr>
          <w:jc w:val="right"/>
        </w:trPr>
        <w:tc>
          <w:tcPr>
            <w:tcW w:w="0" w:type="auto"/>
          </w:tcPr>
          <w:p w14:paraId="69EC7C5D" w14:textId="77777777" w:rsidR="00666F86" w:rsidRPr="000A10FB" w:rsidRDefault="00666F86" w:rsidP="00666F86">
            <w:pPr>
              <w:spacing w:after="0" w:line="480" w:lineRule="auto"/>
              <w:rPr>
                <w:rFonts w:ascii="David" w:eastAsia="Arial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ספרות</w:t>
            </w:r>
          </w:p>
        </w:tc>
        <w:tc>
          <w:tcPr>
            <w:tcW w:w="0" w:type="auto"/>
          </w:tcPr>
          <w:p w14:paraId="306BE01E" w14:textId="77777777" w:rsidR="00666F86" w:rsidRPr="000A10FB" w:rsidRDefault="00666F86" w:rsidP="00666F86">
            <w:pPr>
              <w:spacing w:after="0" w:line="480" w:lineRule="auto"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he-IL"/>
              </w:rPr>
              <w:t xml:space="preserve"> חוברת יצירות </w:t>
            </w:r>
            <w:r w:rsidRPr="000A10FB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שנרכשה בשכבה יא'. </w:t>
            </w:r>
            <w:r w:rsidRPr="000A10FB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he-IL"/>
              </w:rPr>
              <w:t xml:space="preserve"> </w:t>
            </w:r>
          </w:p>
        </w:tc>
        <w:tc>
          <w:tcPr>
            <w:tcW w:w="0" w:type="auto"/>
          </w:tcPr>
          <w:p w14:paraId="35819AB1" w14:textId="77777777" w:rsidR="00666F86" w:rsidRPr="000A10FB" w:rsidRDefault="00666F86" w:rsidP="00666F86">
            <w:pPr>
              <w:spacing w:after="0" w:line="480" w:lineRule="auto"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0" w:type="auto"/>
          </w:tcPr>
          <w:p w14:paraId="48185031" w14:textId="77777777" w:rsidR="00666F86" w:rsidRPr="000A10FB" w:rsidRDefault="00666F86" w:rsidP="00666F86">
            <w:pPr>
              <w:spacing w:after="0" w:line="480" w:lineRule="auto"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095" w:type="dxa"/>
          </w:tcPr>
          <w:p w14:paraId="67C9441C" w14:textId="77777777" w:rsidR="00666F86" w:rsidRPr="000A10FB" w:rsidRDefault="00666F86" w:rsidP="00666F86">
            <w:pPr>
              <w:spacing w:after="0" w:line="480" w:lineRule="auto"/>
              <w:contextualSpacing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</w:p>
        </w:tc>
      </w:tr>
    </w:tbl>
    <w:p w14:paraId="4CBED108" w14:textId="77777777" w:rsidR="00666F86" w:rsidRPr="000A10FB" w:rsidRDefault="00666F86" w:rsidP="00666F86">
      <w:pPr>
        <w:spacing w:after="0" w:line="276" w:lineRule="auto"/>
        <w:rPr>
          <w:rFonts w:ascii="David" w:eastAsia="Arial" w:hAnsi="David" w:cs="David"/>
          <w:color w:val="000000"/>
          <w:sz w:val="24"/>
          <w:szCs w:val="24"/>
          <w:lang w:bidi="he-IL"/>
        </w:rPr>
      </w:pPr>
      <w:r w:rsidRPr="000A10FB">
        <w:rPr>
          <w:rFonts w:ascii="David" w:eastAsia="Arial" w:hAnsi="David" w:cs="David"/>
          <w:color w:val="000000"/>
          <w:sz w:val="24"/>
          <w:szCs w:val="24"/>
          <w:lang w:bidi="he-IL"/>
        </w:rPr>
        <w:br w:type="page"/>
      </w:r>
    </w:p>
    <w:p w14:paraId="4F65FA7E" w14:textId="77777777" w:rsidR="00666F86" w:rsidRPr="000A10FB" w:rsidRDefault="00666F86" w:rsidP="00666F86">
      <w:pPr>
        <w:spacing w:after="0" w:line="276" w:lineRule="auto"/>
        <w:rPr>
          <w:rFonts w:ascii="David" w:eastAsia="Arial" w:hAnsi="David" w:cs="David"/>
          <w:color w:val="000000"/>
          <w:sz w:val="24"/>
          <w:szCs w:val="24"/>
          <w:lang w:bidi="he-IL"/>
        </w:rPr>
      </w:pPr>
    </w:p>
    <w:p w14:paraId="1647A4C5" w14:textId="77777777" w:rsidR="00666F86" w:rsidRPr="000A10FB" w:rsidRDefault="00666F86" w:rsidP="00666F86">
      <w:pPr>
        <w:spacing w:after="0" w:line="240" w:lineRule="auto"/>
        <w:rPr>
          <w:rFonts w:ascii="David" w:eastAsia="Arial" w:hAnsi="David" w:cs="David"/>
          <w:color w:val="000000"/>
          <w:sz w:val="24"/>
          <w:szCs w:val="24"/>
          <w:lang w:bidi="he-IL"/>
        </w:rPr>
      </w:pPr>
    </w:p>
    <w:p w14:paraId="5588C9BF" w14:textId="77777777" w:rsidR="00666F86" w:rsidRPr="000A10FB" w:rsidRDefault="00666F86" w:rsidP="00666F86">
      <w:pPr>
        <w:spacing w:after="0" w:line="240" w:lineRule="auto"/>
        <w:rPr>
          <w:rFonts w:ascii="David" w:eastAsia="Times New Roman" w:hAnsi="David" w:cs="David"/>
          <w:b/>
          <w:color w:val="000000"/>
          <w:sz w:val="24"/>
          <w:szCs w:val="24"/>
          <w:u w:val="single"/>
          <w:rtl/>
          <w:lang w:bidi="he-IL"/>
        </w:rPr>
      </w:pPr>
    </w:p>
    <w:p w14:paraId="54FD0BF8" w14:textId="77777777" w:rsidR="00666F86" w:rsidRPr="000A10FB" w:rsidRDefault="00666F86" w:rsidP="00666F86">
      <w:pPr>
        <w:spacing w:after="0" w:line="240" w:lineRule="auto"/>
        <w:jc w:val="center"/>
        <w:rPr>
          <w:rFonts w:ascii="David" w:eastAsia="Arial" w:hAnsi="David" w:cs="David"/>
          <w:bCs/>
          <w:color w:val="000000"/>
          <w:sz w:val="28"/>
          <w:szCs w:val="28"/>
          <w:lang w:bidi="he-IL"/>
        </w:rPr>
      </w:pPr>
      <w:r w:rsidRPr="000A10FB">
        <w:rPr>
          <w:rFonts w:ascii="David" w:eastAsia="Times New Roman" w:hAnsi="David" w:cs="David"/>
          <w:bCs/>
          <w:color w:val="000000"/>
          <w:sz w:val="28"/>
          <w:szCs w:val="28"/>
          <w:highlight w:val="cyan"/>
          <w:u w:val="single"/>
          <w:rtl/>
          <w:lang w:bidi="he-IL"/>
        </w:rPr>
        <w:t>כיתה יב'7 אומץ</w:t>
      </w:r>
    </w:p>
    <w:p w14:paraId="0AC0FD51" w14:textId="77777777" w:rsidR="00666F86" w:rsidRPr="000A10FB" w:rsidRDefault="00666F86" w:rsidP="00666F86">
      <w:pPr>
        <w:spacing w:after="0" w:line="240" w:lineRule="auto"/>
        <w:rPr>
          <w:rFonts w:ascii="David" w:eastAsia="Arial" w:hAnsi="David" w:cs="David"/>
          <w:color w:val="000000"/>
          <w:sz w:val="24"/>
          <w:szCs w:val="24"/>
          <w:lang w:bidi="he-IL"/>
        </w:rPr>
      </w:pPr>
    </w:p>
    <w:tbl>
      <w:tblPr>
        <w:bidiVisual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12"/>
        <w:gridCol w:w="4015"/>
        <w:gridCol w:w="1741"/>
        <w:gridCol w:w="1455"/>
      </w:tblGrid>
      <w:tr w:rsidR="00666F86" w:rsidRPr="000A10FB" w14:paraId="07AF9649" w14:textId="77777777" w:rsidTr="00011858">
        <w:trPr>
          <w:jc w:val="right"/>
        </w:trPr>
        <w:tc>
          <w:tcPr>
            <w:tcW w:w="1612" w:type="dxa"/>
            <w:shd w:val="clear" w:color="auto" w:fill="95B3D7"/>
          </w:tcPr>
          <w:p w14:paraId="28C2C632" w14:textId="77777777" w:rsidR="00666F86" w:rsidRPr="000A10FB" w:rsidRDefault="00666F86" w:rsidP="00666F86">
            <w:pPr>
              <w:spacing w:after="0" w:line="480" w:lineRule="auto"/>
              <w:jc w:val="center"/>
              <w:rPr>
                <w:rFonts w:ascii="David" w:eastAsia="Arial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מקצוע</w:t>
            </w:r>
          </w:p>
        </w:tc>
        <w:tc>
          <w:tcPr>
            <w:tcW w:w="4015" w:type="dxa"/>
            <w:shd w:val="clear" w:color="auto" w:fill="95B3D7"/>
          </w:tcPr>
          <w:p w14:paraId="533A47BA" w14:textId="77777777" w:rsidR="00666F86" w:rsidRPr="000A10FB" w:rsidRDefault="00666F86" w:rsidP="00666F86">
            <w:pPr>
              <w:spacing w:after="0" w:line="480" w:lineRule="auto"/>
              <w:jc w:val="center"/>
              <w:rPr>
                <w:rFonts w:ascii="David" w:eastAsia="Arial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שם הספר</w:t>
            </w:r>
          </w:p>
        </w:tc>
        <w:tc>
          <w:tcPr>
            <w:tcW w:w="1741" w:type="dxa"/>
            <w:shd w:val="clear" w:color="auto" w:fill="95B3D7"/>
          </w:tcPr>
          <w:p w14:paraId="7DDE830F" w14:textId="77777777" w:rsidR="00666F86" w:rsidRPr="000A10FB" w:rsidRDefault="00666F86" w:rsidP="00666F86">
            <w:pPr>
              <w:spacing w:after="0" w:line="480" w:lineRule="auto"/>
              <w:jc w:val="center"/>
              <w:rPr>
                <w:rFonts w:ascii="David" w:eastAsia="Arial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שם המחבר</w:t>
            </w:r>
          </w:p>
        </w:tc>
        <w:tc>
          <w:tcPr>
            <w:tcW w:w="1455" w:type="dxa"/>
            <w:shd w:val="clear" w:color="auto" w:fill="95B3D7"/>
          </w:tcPr>
          <w:p w14:paraId="5C56C425" w14:textId="77777777" w:rsidR="00666F86" w:rsidRPr="000A10FB" w:rsidRDefault="00666F86" w:rsidP="00666F86">
            <w:pPr>
              <w:spacing w:after="0" w:line="480" w:lineRule="auto"/>
              <w:jc w:val="center"/>
              <w:rPr>
                <w:rFonts w:ascii="David" w:eastAsia="Arial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הוצאה</w:t>
            </w:r>
          </w:p>
        </w:tc>
      </w:tr>
      <w:tr w:rsidR="00666F86" w:rsidRPr="000A10FB" w14:paraId="04B9B24C" w14:textId="77777777" w:rsidTr="00011858">
        <w:trPr>
          <w:jc w:val="right"/>
        </w:trPr>
        <w:tc>
          <w:tcPr>
            <w:tcW w:w="1612" w:type="dxa"/>
          </w:tcPr>
          <w:p w14:paraId="76253600" w14:textId="77777777" w:rsidR="00666F86" w:rsidRPr="000A10FB" w:rsidRDefault="00666F86" w:rsidP="00666F86">
            <w:pPr>
              <w:spacing w:after="0" w:line="480" w:lineRule="auto"/>
              <w:jc w:val="center"/>
              <w:rPr>
                <w:rFonts w:ascii="David" w:eastAsia="Arial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אזרחות</w:t>
            </w:r>
          </w:p>
        </w:tc>
        <w:tc>
          <w:tcPr>
            <w:tcW w:w="4015" w:type="dxa"/>
          </w:tcPr>
          <w:p w14:paraId="0C9582C8" w14:textId="77777777" w:rsidR="00666F86" w:rsidRPr="000A10FB" w:rsidRDefault="00666F86" w:rsidP="00666F86">
            <w:pPr>
              <w:spacing w:after="0" w:line="480" w:lineRule="auto"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he-IL"/>
              </w:rPr>
              <w:t>הודעה תינתן בתחילת השנה</w:t>
            </w:r>
          </w:p>
        </w:tc>
        <w:tc>
          <w:tcPr>
            <w:tcW w:w="1741" w:type="dxa"/>
          </w:tcPr>
          <w:p w14:paraId="5EC6F1F8" w14:textId="77777777" w:rsidR="00666F86" w:rsidRPr="000A10FB" w:rsidRDefault="00666F86" w:rsidP="00666F86">
            <w:pPr>
              <w:spacing w:after="0" w:line="480" w:lineRule="auto"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455" w:type="dxa"/>
          </w:tcPr>
          <w:p w14:paraId="113DA398" w14:textId="77777777" w:rsidR="00666F86" w:rsidRPr="000A10FB" w:rsidRDefault="00666F86" w:rsidP="00666F86">
            <w:pPr>
              <w:spacing w:after="0" w:line="480" w:lineRule="auto"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</w:p>
        </w:tc>
      </w:tr>
      <w:tr w:rsidR="00011858" w:rsidRPr="000A10FB" w14:paraId="3A4181AF" w14:textId="77777777" w:rsidTr="00011858">
        <w:trPr>
          <w:jc w:val="right"/>
        </w:trPr>
        <w:tc>
          <w:tcPr>
            <w:tcW w:w="1612" w:type="dxa"/>
          </w:tcPr>
          <w:p w14:paraId="27351A13" w14:textId="77777777" w:rsidR="00011858" w:rsidRPr="000A10FB" w:rsidRDefault="00011858" w:rsidP="00011858">
            <w:pPr>
              <w:spacing w:after="0" w:line="480" w:lineRule="auto"/>
              <w:rPr>
                <w:rFonts w:ascii="David" w:eastAsia="Arial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rtl/>
                <w:lang w:bidi="he-IL"/>
              </w:rPr>
              <w:t xml:space="preserve">מתמטיקה </w:t>
            </w:r>
          </w:p>
          <w:p w14:paraId="6C4A06C2" w14:textId="3B362125" w:rsidR="00011858" w:rsidRPr="000A10FB" w:rsidRDefault="00011858" w:rsidP="00011858">
            <w:pPr>
              <w:spacing w:after="0" w:line="480" w:lineRule="auto"/>
              <w:jc w:val="center"/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rtl/>
                <w:lang w:bidi="he-IL"/>
              </w:rPr>
            </w:pPr>
            <w:r w:rsidRPr="000A10FB"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rtl/>
                <w:lang w:bidi="he-IL"/>
              </w:rPr>
              <w:t xml:space="preserve">3 </w:t>
            </w:r>
            <w:proofErr w:type="spellStart"/>
            <w:r w:rsidRPr="000A10FB"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יח"ל</w:t>
            </w:r>
            <w:proofErr w:type="spellEnd"/>
          </w:p>
        </w:tc>
        <w:tc>
          <w:tcPr>
            <w:tcW w:w="4015" w:type="dxa"/>
          </w:tcPr>
          <w:p w14:paraId="26A264E8" w14:textId="77777777" w:rsidR="00011858" w:rsidRPr="000A10FB" w:rsidRDefault="00011858" w:rsidP="00011858">
            <w:pPr>
              <w:spacing w:after="0" w:line="480" w:lineRule="auto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0A10FB">
              <w:rPr>
                <w:rFonts w:cs="David"/>
                <w:sz w:val="24"/>
                <w:szCs w:val="24"/>
              </w:rPr>
              <w:t>.1</w:t>
            </w:r>
            <w:r w:rsidRPr="000A10FB">
              <w:rPr>
                <w:rFonts w:cs="David" w:hint="cs"/>
                <w:sz w:val="24"/>
                <w:szCs w:val="24"/>
                <w:rtl/>
                <w:lang w:bidi="he-IL"/>
              </w:rPr>
              <w:t>שאלון</w:t>
            </w:r>
            <w:r w:rsidRPr="000A10FB">
              <w:rPr>
                <w:rFonts w:ascii="David" w:cs="David" w:hint="cs"/>
                <w:sz w:val="24"/>
                <w:szCs w:val="24"/>
                <w:rtl/>
              </w:rPr>
              <w:t xml:space="preserve"> 802</w:t>
            </w:r>
          </w:p>
          <w:p w14:paraId="6EF243F9" w14:textId="3F05D14D" w:rsidR="00011858" w:rsidRPr="000A10FB" w:rsidRDefault="00011858" w:rsidP="00011858">
            <w:pPr>
              <w:spacing w:after="0" w:line="48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0A10FB">
              <w:rPr>
                <w:rFonts w:ascii="Calibri" w:eastAsia="Calibri" w:hAnsi="Calibri" w:cs="David" w:hint="cs"/>
                <w:kern w:val="2"/>
                <w:sz w:val="24"/>
                <w:szCs w:val="24"/>
                <w:rtl/>
                <w:lang w:bidi="he-IL"/>
                <w14:ligatures w14:val="standardContextual"/>
              </w:rPr>
              <w:t>2. מאגר שאלות במתמטיקה לבחינת הבגרות ב3 יחידות לימוד לשאלון 35802 (חוברת )</w:t>
            </w:r>
          </w:p>
        </w:tc>
        <w:tc>
          <w:tcPr>
            <w:tcW w:w="1741" w:type="dxa"/>
          </w:tcPr>
          <w:p w14:paraId="5F269F44" w14:textId="5D3B5994" w:rsidR="00011858" w:rsidRPr="000A10FB" w:rsidRDefault="00011858" w:rsidP="00011858">
            <w:pPr>
              <w:spacing w:after="0" w:line="480" w:lineRule="auto"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cs="David" w:hint="cs"/>
                <w:sz w:val="24"/>
                <w:szCs w:val="24"/>
                <w:rtl/>
                <w:lang w:bidi="he-IL"/>
              </w:rPr>
              <w:t>יואל</w:t>
            </w:r>
            <w:r w:rsidRPr="000A10FB">
              <w:rPr>
                <w:rFonts w:ascii="David" w:cs="David" w:hint="cs"/>
                <w:sz w:val="24"/>
                <w:szCs w:val="24"/>
                <w:rtl/>
              </w:rPr>
              <w:t xml:space="preserve"> </w:t>
            </w:r>
            <w:r w:rsidRPr="000A10FB">
              <w:rPr>
                <w:rFonts w:cs="David" w:hint="cs"/>
                <w:sz w:val="24"/>
                <w:szCs w:val="24"/>
                <w:rtl/>
                <w:lang w:bidi="he-IL"/>
              </w:rPr>
              <w:t>גבע</w:t>
            </w:r>
            <w:r w:rsidRPr="000A10FB">
              <w:rPr>
                <w:rFonts w:ascii="David" w:cs="David" w:hint="cs"/>
                <w:sz w:val="24"/>
                <w:szCs w:val="24"/>
                <w:rtl/>
              </w:rPr>
              <w:t xml:space="preserve"> , </w:t>
            </w:r>
            <w:r w:rsidRPr="000A10FB">
              <w:rPr>
                <w:rFonts w:cs="David" w:hint="cs"/>
                <w:sz w:val="24"/>
                <w:szCs w:val="24"/>
                <w:rtl/>
                <w:lang w:bidi="he-IL"/>
              </w:rPr>
              <w:t>ריקי</w:t>
            </w:r>
            <w:r w:rsidRPr="000A10FB">
              <w:rPr>
                <w:rFonts w:ascii="David" w:cs="David" w:hint="cs"/>
                <w:sz w:val="24"/>
                <w:szCs w:val="24"/>
                <w:rtl/>
              </w:rPr>
              <w:t xml:space="preserve"> </w:t>
            </w:r>
            <w:r w:rsidRPr="000A10FB">
              <w:rPr>
                <w:rFonts w:cs="David" w:hint="cs"/>
                <w:sz w:val="24"/>
                <w:szCs w:val="24"/>
                <w:rtl/>
                <w:lang w:bidi="he-IL"/>
              </w:rPr>
              <w:t>טל</w:t>
            </w:r>
          </w:p>
        </w:tc>
        <w:tc>
          <w:tcPr>
            <w:tcW w:w="1455" w:type="dxa"/>
          </w:tcPr>
          <w:p w14:paraId="67B8DEA0" w14:textId="77777777" w:rsidR="00011858" w:rsidRPr="000A10FB" w:rsidRDefault="00011858" w:rsidP="00011858">
            <w:pPr>
              <w:spacing w:after="0" w:line="480" w:lineRule="auto"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</w:p>
        </w:tc>
      </w:tr>
      <w:tr w:rsidR="00666F86" w:rsidRPr="000A10FB" w14:paraId="57F2460B" w14:textId="77777777" w:rsidTr="00011858">
        <w:trPr>
          <w:jc w:val="right"/>
        </w:trPr>
        <w:tc>
          <w:tcPr>
            <w:tcW w:w="1612" w:type="dxa"/>
          </w:tcPr>
          <w:p w14:paraId="62F9CA4D" w14:textId="77777777" w:rsidR="00666F86" w:rsidRPr="000A10FB" w:rsidRDefault="00666F86" w:rsidP="00666F86">
            <w:pPr>
              <w:spacing w:after="0" w:line="480" w:lineRule="auto"/>
              <w:contextualSpacing/>
              <w:jc w:val="center"/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rtl/>
                <w:lang w:bidi="he-IL"/>
              </w:rPr>
            </w:pPr>
            <w:r w:rsidRPr="000A10FB">
              <w:rPr>
                <w:rFonts w:ascii="David" w:eastAsia="Times New Roman" w:hAnsi="David" w:cs="David" w:hint="cs"/>
                <w:bCs/>
                <w:color w:val="000000"/>
                <w:sz w:val="24"/>
                <w:szCs w:val="24"/>
                <w:rtl/>
                <w:lang w:bidi="he-IL"/>
              </w:rPr>
              <w:t>פרויקט גמר- ניהול משאבי אנוש</w:t>
            </w:r>
          </w:p>
        </w:tc>
        <w:tc>
          <w:tcPr>
            <w:tcW w:w="4015" w:type="dxa"/>
          </w:tcPr>
          <w:p w14:paraId="23D2CAC2" w14:textId="77777777" w:rsidR="00666F86" w:rsidRPr="000A10FB" w:rsidRDefault="00666F86" w:rsidP="00666F86">
            <w:pPr>
              <w:spacing w:after="0" w:line="480" w:lineRule="auto"/>
              <w:contextualSpacing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0A10FB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  <w:lang w:bidi="he-IL"/>
              </w:rPr>
              <w:t>חוברת מידע לביצוע פרויקט הגמר בניהול משאבי אנוש</w:t>
            </w:r>
          </w:p>
        </w:tc>
        <w:tc>
          <w:tcPr>
            <w:tcW w:w="1741" w:type="dxa"/>
          </w:tcPr>
          <w:p w14:paraId="68B945B2" w14:textId="77777777" w:rsidR="00666F86" w:rsidRPr="000A10FB" w:rsidRDefault="00666F86" w:rsidP="00666F86">
            <w:pPr>
              <w:widowControl w:val="0"/>
              <w:spacing w:after="0" w:line="276" w:lineRule="auto"/>
              <w:contextualSpacing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>חוברת מתווה פרויקט הגמר- חוברת אישית לתלמיד - תינתן בתחילת השנה ע"י המורה המלמד.</w:t>
            </w:r>
          </w:p>
        </w:tc>
        <w:tc>
          <w:tcPr>
            <w:tcW w:w="1455" w:type="dxa"/>
          </w:tcPr>
          <w:p w14:paraId="26B3B9F9" w14:textId="77777777" w:rsidR="00666F86" w:rsidRPr="000A10FB" w:rsidRDefault="00666F86" w:rsidP="00666F86">
            <w:pPr>
              <w:widowControl w:val="0"/>
              <w:spacing w:after="0" w:line="276" w:lineRule="auto"/>
              <w:contextualSpacing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צפי עלות </w:t>
            </w:r>
            <w:r w:rsidRPr="000A10FB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>–</w:t>
            </w:r>
            <w:r w:rsidRPr="000A10FB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 20 ש"ח</w:t>
            </w:r>
          </w:p>
        </w:tc>
      </w:tr>
      <w:tr w:rsidR="00666F86" w:rsidRPr="000A10FB" w14:paraId="09C3EAE6" w14:textId="77777777" w:rsidTr="00011858">
        <w:trPr>
          <w:jc w:val="right"/>
        </w:trPr>
        <w:tc>
          <w:tcPr>
            <w:tcW w:w="1612" w:type="dxa"/>
          </w:tcPr>
          <w:p w14:paraId="047603DE" w14:textId="77777777" w:rsidR="00666F86" w:rsidRPr="000A10FB" w:rsidRDefault="00666F86" w:rsidP="00666F86">
            <w:pPr>
              <w:spacing w:after="0" w:line="480" w:lineRule="auto"/>
              <w:jc w:val="center"/>
              <w:rPr>
                <w:rFonts w:ascii="David" w:eastAsia="Arial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אנגלית</w:t>
            </w:r>
          </w:p>
        </w:tc>
        <w:tc>
          <w:tcPr>
            <w:tcW w:w="4015" w:type="dxa"/>
          </w:tcPr>
          <w:p w14:paraId="3E7F1665" w14:textId="77777777" w:rsidR="00666F86" w:rsidRPr="000A10FB" w:rsidRDefault="00666F86" w:rsidP="00666F86">
            <w:pPr>
              <w:spacing w:after="0" w:line="480" w:lineRule="auto"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he-IL"/>
              </w:rPr>
              <w:t>יפורסם בתחילת השנה</w:t>
            </w:r>
          </w:p>
        </w:tc>
        <w:tc>
          <w:tcPr>
            <w:tcW w:w="1741" w:type="dxa"/>
          </w:tcPr>
          <w:p w14:paraId="2C8AE3C1" w14:textId="77777777" w:rsidR="00666F86" w:rsidRPr="000A10FB" w:rsidRDefault="00666F86" w:rsidP="00666F86">
            <w:pPr>
              <w:spacing w:after="0" w:line="480" w:lineRule="auto"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455" w:type="dxa"/>
          </w:tcPr>
          <w:p w14:paraId="67502C64" w14:textId="77777777" w:rsidR="00666F86" w:rsidRPr="000A10FB" w:rsidRDefault="00666F86" w:rsidP="00666F86">
            <w:pPr>
              <w:spacing w:after="0" w:line="480" w:lineRule="auto"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</w:p>
        </w:tc>
      </w:tr>
      <w:tr w:rsidR="00666F86" w:rsidRPr="000A10FB" w14:paraId="4E0959F0" w14:textId="77777777" w:rsidTr="00011858">
        <w:trPr>
          <w:jc w:val="right"/>
        </w:trPr>
        <w:tc>
          <w:tcPr>
            <w:tcW w:w="1612" w:type="dxa"/>
          </w:tcPr>
          <w:p w14:paraId="3C17229E" w14:textId="77777777" w:rsidR="00666F86" w:rsidRPr="000A10FB" w:rsidRDefault="00666F86" w:rsidP="00666F86">
            <w:pPr>
              <w:spacing w:after="0" w:line="480" w:lineRule="auto"/>
              <w:jc w:val="center"/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ספרות</w:t>
            </w:r>
          </w:p>
        </w:tc>
        <w:tc>
          <w:tcPr>
            <w:tcW w:w="4015" w:type="dxa"/>
          </w:tcPr>
          <w:p w14:paraId="5E97CF8E" w14:textId="77777777" w:rsidR="00666F86" w:rsidRPr="000A10FB" w:rsidRDefault="00666F86" w:rsidP="00666F86">
            <w:pPr>
              <w:spacing w:after="0" w:line="48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lang w:bidi="he-IL"/>
              </w:rPr>
            </w:pPr>
            <w:r w:rsidRPr="000A10FB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he-IL"/>
              </w:rPr>
              <w:t xml:space="preserve">1. חוברת יצירות </w:t>
            </w:r>
            <w:r w:rsidRPr="000A10FB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שנרכשה בשכבה יא'. </w:t>
            </w:r>
            <w:r w:rsidRPr="000A10FB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he-IL"/>
              </w:rPr>
              <w:t xml:space="preserve"> </w:t>
            </w:r>
          </w:p>
        </w:tc>
        <w:tc>
          <w:tcPr>
            <w:tcW w:w="1741" w:type="dxa"/>
          </w:tcPr>
          <w:p w14:paraId="0102515B" w14:textId="77777777" w:rsidR="00666F86" w:rsidRPr="000A10FB" w:rsidRDefault="00666F86" w:rsidP="00666F86">
            <w:pPr>
              <w:spacing w:after="0" w:line="480" w:lineRule="auto"/>
              <w:jc w:val="right"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455" w:type="dxa"/>
          </w:tcPr>
          <w:p w14:paraId="50F7D092" w14:textId="77777777" w:rsidR="00666F86" w:rsidRPr="000A10FB" w:rsidRDefault="00666F86" w:rsidP="00666F86">
            <w:pPr>
              <w:spacing w:after="0" w:line="480" w:lineRule="auto"/>
              <w:rPr>
                <w:rFonts w:ascii="David" w:eastAsia="Arial" w:hAnsi="David" w:cs="David"/>
                <w:color w:val="000000"/>
                <w:sz w:val="24"/>
                <w:szCs w:val="24"/>
                <w:lang w:bidi="he-IL"/>
              </w:rPr>
            </w:pPr>
          </w:p>
        </w:tc>
      </w:tr>
    </w:tbl>
    <w:p w14:paraId="57CC3CE1" w14:textId="77777777" w:rsidR="00666F86" w:rsidRPr="000A10FB" w:rsidRDefault="00666F86" w:rsidP="00666F86">
      <w:pPr>
        <w:spacing w:after="0" w:line="240" w:lineRule="auto"/>
        <w:rPr>
          <w:rFonts w:ascii="David" w:eastAsia="Arial" w:hAnsi="David" w:cs="David"/>
          <w:color w:val="000000"/>
          <w:sz w:val="24"/>
          <w:szCs w:val="24"/>
          <w:lang w:bidi="he-IL"/>
        </w:rPr>
      </w:pPr>
    </w:p>
    <w:p w14:paraId="514864C5" w14:textId="77777777" w:rsidR="00666F86" w:rsidRPr="000A10FB" w:rsidRDefault="00666F86" w:rsidP="00666F86">
      <w:pPr>
        <w:spacing w:after="0" w:line="240" w:lineRule="auto"/>
        <w:rPr>
          <w:rFonts w:ascii="David" w:eastAsia="Arial" w:hAnsi="David" w:cs="David"/>
          <w:color w:val="000000"/>
          <w:sz w:val="24"/>
          <w:szCs w:val="24"/>
          <w:lang w:bidi="he-IL"/>
        </w:rPr>
      </w:pPr>
    </w:p>
    <w:p w14:paraId="614EBC05" w14:textId="77777777" w:rsidR="00666F86" w:rsidRPr="000A10FB" w:rsidRDefault="00666F86" w:rsidP="00666F86">
      <w:pPr>
        <w:spacing w:after="0" w:line="276" w:lineRule="auto"/>
        <w:rPr>
          <w:rFonts w:ascii="David" w:eastAsia="Arial" w:hAnsi="David" w:cs="David"/>
          <w:color w:val="000000"/>
          <w:sz w:val="24"/>
          <w:szCs w:val="24"/>
          <w:lang w:bidi="he-IL"/>
        </w:rPr>
      </w:pPr>
    </w:p>
    <w:p w14:paraId="0350E0A1" w14:textId="420FC0F8" w:rsidR="00CA3F65" w:rsidRPr="000A10FB" w:rsidRDefault="00CA3F65" w:rsidP="00666F86">
      <w:pPr>
        <w:jc w:val="center"/>
        <w:rPr>
          <w:rFonts w:ascii="David" w:cs="David"/>
          <w:sz w:val="24"/>
          <w:szCs w:val="24"/>
          <w:rtl/>
        </w:rPr>
      </w:pPr>
    </w:p>
    <w:sectPr w:rsidR="00CA3F65" w:rsidRPr="000A10FB" w:rsidSect="0022772E">
      <w:headerReference w:type="default" r:id="rId8"/>
      <w:footerReference w:type="default" r:id="rId9"/>
      <w:pgSz w:w="11906" w:h="16838"/>
      <w:pgMar w:top="1440" w:right="1797" w:bottom="1440" w:left="1276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29AD5" w14:textId="77777777" w:rsidR="00B70197" w:rsidRDefault="00B70197" w:rsidP="00A2540D">
      <w:pPr>
        <w:spacing w:line="240" w:lineRule="auto"/>
      </w:pPr>
      <w:r>
        <w:separator/>
      </w:r>
    </w:p>
  </w:endnote>
  <w:endnote w:type="continuationSeparator" w:id="0">
    <w:p w14:paraId="78B83C15" w14:textId="77777777" w:rsidR="00B70197" w:rsidRDefault="00B70197" w:rsidP="00A254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altName w:val="Malgun Gothic Semilight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exandraH">
    <w:altName w:val="Arial"/>
    <w:charset w:val="B1"/>
    <w:family w:val="auto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E814F" w14:textId="77777777" w:rsidR="001D52C4" w:rsidRDefault="001D52C4" w:rsidP="00494E0B">
    <w:pPr>
      <w:pStyle w:val="a3"/>
      <w:pBdr>
        <w:top w:val="double" w:sz="4" w:space="1" w:color="0000FF"/>
      </w:pBdr>
      <w:jc w:val="center"/>
      <w:rPr>
        <w:rFonts w:ascii="AlexandraH" w:hAnsi="Tahoma" w:cs="AlexandraH"/>
        <w:color w:val="0000FF"/>
        <w:w w:val="150"/>
        <w:sz w:val="28"/>
        <w:szCs w:val="28"/>
        <w:rtl/>
      </w:rPr>
    </w:pPr>
    <w:r>
      <w:rPr>
        <w:rFonts w:ascii="Tahoma" w:hAnsi="Tahoma" w:cs="AlexandraH" w:hint="cs"/>
        <w:noProof/>
        <w:color w:val="0000FF"/>
        <w:sz w:val="28"/>
        <w:szCs w:val="28"/>
        <w:rtl/>
        <w:lang w:bidi="he-IL"/>
      </w:rPr>
      <w:drawing>
        <wp:anchor distT="0" distB="0" distL="114300" distR="114300" simplePos="0" relativeHeight="251661312" behindDoc="0" locked="0" layoutInCell="1" allowOverlap="1" wp14:anchorId="57F783F7" wp14:editId="4D8E73E5">
          <wp:simplePos x="0" y="0"/>
          <wp:positionH relativeFrom="column">
            <wp:posOffset>8467725</wp:posOffset>
          </wp:positionH>
          <wp:positionV relativeFrom="paragraph">
            <wp:posOffset>149860</wp:posOffset>
          </wp:positionV>
          <wp:extent cx="704850" cy="704850"/>
          <wp:effectExtent l="19050" t="0" r="0" b="0"/>
          <wp:wrapThrough wrapText="bothSides">
            <wp:wrapPolygon edited="0">
              <wp:start x="-584" y="0"/>
              <wp:lineTo x="-584" y="21016"/>
              <wp:lineTo x="21600" y="21016"/>
              <wp:lineTo x="21600" y="0"/>
              <wp:lineTo x="-584" y="0"/>
            </wp:wrapPolygon>
          </wp:wrapThrough>
          <wp:docPr id="9" name="תמונה 1" descr="תיאור: QRCo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תיאור: QRCod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ahoma" w:hAnsi="Tahoma" w:cs="AlexandraH" w:hint="cs"/>
        <w:color w:val="0000FF"/>
        <w:sz w:val="28"/>
        <w:szCs w:val="28"/>
        <w:rtl/>
        <w:lang w:bidi="he-IL"/>
      </w:rPr>
      <w:t>מקיף ו</w:t>
    </w:r>
    <w:r>
      <w:rPr>
        <w:rFonts w:ascii="AlexandraH" w:hAnsi="Tahoma" w:cs="AlexandraH" w:hint="cs"/>
        <w:color w:val="0000FF"/>
        <w:sz w:val="28"/>
        <w:szCs w:val="28"/>
        <w:rtl/>
      </w:rPr>
      <w:t xml:space="preserve">' </w:t>
    </w:r>
    <w:r>
      <w:rPr>
        <w:rFonts w:ascii="Tahoma" w:hAnsi="Tahoma" w:cs="AlexandraH" w:hint="cs"/>
        <w:color w:val="0000FF"/>
        <w:sz w:val="28"/>
        <w:szCs w:val="28"/>
        <w:rtl/>
        <w:lang w:bidi="he-IL"/>
      </w:rPr>
      <w:t>שש</w:t>
    </w:r>
    <w:r>
      <w:rPr>
        <w:rFonts w:ascii="AlexandraH" w:hAnsi="Tahoma" w:cs="AlexandraH" w:hint="cs"/>
        <w:color w:val="0000FF"/>
        <w:sz w:val="28"/>
        <w:szCs w:val="28"/>
        <w:rtl/>
      </w:rPr>
      <w:t>-</w:t>
    </w:r>
    <w:r>
      <w:rPr>
        <w:rFonts w:ascii="Tahoma" w:hAnsi="Tahoma" w:cs="AlexandraH" w:hint="cs"/>
        <w:color w:val="0000FF"/>
        <w:sz w:val="28"/>
        <w:szCs w:val="28"/>
        <w:rtl/>
        <w:lang w:bidi="he-IL"/>
      </w:rPr>
      <w:t>שנתי אשדוד</w:t>
    </w:r>
  </w:p>
  <w:p w14:paraId="60E372F0" w14:textId="24C63011" w:rsidR="001D52C4" w:rsidRPr="00B477F5" w:rsidRDefault="001D52C4" w:rsidP="0042079D">
    <w:pPr>
      <w:pStyle w:val="a3"/>
      <w:jc w:val="center"/>
      <w:rPr>
        <w:rFonts w:ascii="Arial Unicode MS" w:eastAsia="Arial Unicode MS" w:hAnsi="Arial Unicode MS" w:cs="Arial Unicode MS"/>
        <w:color w:val="0000FF"/>
        <w:w w:val="150"/>
        <w:sz w:val="16"/>
        <w:szCs w:val="18"/>
      </w:rPr>
    </w:pPr>
    <w:proofErr w:type="spellStart"/>
    <w:r w:rsidRPr="00B477F5">
      <w:rPr>
        <w:rFonts w:ascii="Arial Unicode MS" w:eastAsia="Arial Unicode MS" w:hAnsi="Arial Unicode MS" w:cs="Arial Unicode MS"/>
        <w:color w:val="0000FF"/>
        <w:w w:val="150"/>
        <w:sz w:val="16"/>
        <w:szCs w:val="18"/>
        <w:rtl/>
        <w:lang w:bidi="he-IL"/>
      </w:rPr>
      <w:t>רח</w:t>
    </w:r>
    <w:proofErr w:type="spellEnd"/>
    <w:r w:rsidRPr="00B477F5">
      <w:rPr>
        <w:rFonts w:ascii="Arial Unicode MS" w:eastAsia="Arial Unicode MS" w:hAnsi="Arial Unicode MS" w:cs="Arial Unicode MS"/>
        <w:color w:val="0000FF"/>
        <w:w w:val="150"/>
        <w:sz w:val="18"/>
        <w:szCs w:val="18"/>
        <w:rtl/>
      </w:rPr>
      <w:t xml:space="preserve">' </w:t>
    </w:r>
    <w:r w:rsidRPr="00B477F5">
      <w:rPr>
        <w:rFonts w:ascii="Arial Unicode MS" w:eastAsia="Arial Unicode MS" w:hAnsi="Arial Unicode MS" w:cs="Arial Unicode MS"/>
        <w:color w:val="0000FF"/>
        <w:w w:val="150"/>
        <w:sz w:val="16"/>
        <w:szCs w:val="18"/>
        <w:rtl/>
        <w:lang w:bidi="he-IL"/>
      </w:rPr>
      <w:t>הרי</w:t>
    </w:r>
    <w:r w:rsidRPr="00B477F5">
      <w:rPr>
        <w:rFonts w:ascii="Arial Unicode MS" w:eastAsia="Arial Unicode MS" w:hAnsi="Arial Unicode MS" w:cs="Arial Unicode MS"/>
        <w:color w:val="0000FF"/>
        <w:w w:val="150"/>
        <w:sz w:val="18"/>
        <w:szCs w:val="18"/>
        <w:rtl/>
      </w:rPr>
      <w:t xml:space="preserve"> </w:t>
    </w:r>
    <w:r w:rsidRPr="00B477F5">
      <w:rPr>
        <w:rFonts w:ascii="Arial Unicode MS" w:eastAsia="Arial Unicode MS" w:hAnsi="Arial Unicode MS" w:cs="Arial Unicode MS"/>
        <w:color w:val="0000FF"/>
        <w:w w:val="150"/>
        <w:sz w:val="16"/>
        <w:szCs w:val="18"/>
        <w:rtl/>
        <w:lang w:bidi="he-IL"/>
      </w:rPr>
      <w:t>גולן</w:t>
    </w:r>
    <w:r w:rsidRPr="00B477F5">
      <w:rPr>
        <w:rFonts w:ascii="Arial Unicode MS" w:eastAsia="Arial Unicode MS" w:hAnsi="Arial Unicode MS" w:cs="Arial Unicode MS"/>
        <w:color w:val="0000FF"/>
        <w:w w:val="150"/>
        <w:sz w:val="18"/>
        <w:szCs w:val="18"/>
        <w:rtl/>
      </w:rPr>
      <w:t xml:space="preserve">  6  </w:t>
    </w:r>
    <w:r w:rsidRPr="00B477F5">
      <w:rPr>
        <w:rFonts w:ascii="Arial Unicode MS" w:eastAsia="Arial Unicode MS" w:hAnsi="Arial Unicode MS" w:cs="Arial Unicode MS"/>
        <w:color w:val="0000FF"/>
        <w:w w:val="150"/>
        <w:sz w:val="16"/>
        <w:szCs w:val="18"/>
        <w:rtl/>
        <w:lang w:bidi="he-IL"/>
      </w:rPr>
      <w:t>אשדוד</w:t>
    </w:r>
    <w:r w:rsidRPr="00B477F5">
      <w:rPr>
        <w:rFonts w:ascii="Arial Unicode MS" w:eastAsia="Arial Unicode MS" w:hAnsi="Arial Unicode MS" w:cs="Arial Unicode MS"/>
        <w:color w:val="0000FF"/>
        <w:w w:val="150"/>
        <w:sz w:val="18"/>
        <w:szCs w:val="18"/>
        <w:rtl/>
      </w:rPr>
      <w:t xml:space="preserve">  </w:t>
    </w:r>
    <w:r w:rsidRPr="00B477F5">
      <w:rPr>
        <w:rFonts w:ascii="Arial Unicode MS" w:eastAsia="Arial Unicode MS" w:hAnsi="Arial Unicode MS" w:cs="Arial Unicode MS"/>
        <w:color w:val="0000FF"/>
        <w:w w:val="150"/>
        <w:sz w:val="16"/>
        <w:szCs w:val="18"/>
        <w:rtl/>
        <w:lang w:bidi="he-IL"/>
      </w:rPr>
      <w:t>ת</w:t>
    </w:r>
    <w:r w:rsidRPr="00B477F5">
      <w:rPr>
        <w:rFonts w:ascii="Arial Unicode MS" w:eastAsia="Arial Unicode MS" w:hAnsi="Arial Unicode MS" w:cs="Arial Unicode MS"/>
        <w:color w:val="0000FF"/>
        <w:w w:val="150"/>
        <w:sz w:val="18"/>
        <w:szCs w:val="18"/>
        <w:rtl/>
      </w:rPr>
      <w:t>.</w:t>
    </w:r>
    <w:r w:rsidRPr="00B477F5">
      <w:rPr>
        <w:rFonts w:ascii="Arial Unicode MS" w:eastAsia="Arial Unicode MS" w:hAnsi="Arial Unicode MS" w:cs="Arial Unicode MS"/>
        <w:color w:val="0000FF"/>
        <w:w w:val="150"/>
        <w:sz w:val="16"/>
        <w:szCs w:val="18"/>
        <w:rtl/>
        <w:lang w:bidi="he-IL"/>
      </w:rPr>
      <w:t>ד</w:t>
    </w:r>
    <w:r w:rsidRPr="00B477F5">
      <w:rPr>
        <w:rFonts w:ascii="Arial Unicode MS" w:eastAsia="Arial Unicode MS" w:hAnsi="Arial Unicode MS" w:cs="Arial Unicode MS"/>
        <w:color w:val="0000FF"/>
        <w:w w:val="150"/>
        <w:sz w:val="18"/>
        <w:szCs w:val="18"/>
        <w:rtl/>
      </w:rPr>
      <w:t xml:space="preserve">. </w:t>
    </w:r>
    <w:r w:rsidR="005249F0">
      <w:rPr>
        <w:rFonts w:ascii="Arial Unicode MS" w:eastAsia="Arial Unicode MS" w:hAnsi="Arial Unicode MS" w:cs="Arial Unicode MS"/>
        <w:color w:val="0000FF"/>
        <w:w w:val="150"/>
        <w:sz w:val="18"/>
        <w:szCs w:val="18"/>
      </w:rPr>
      <w:t>622</w:t>
    </w:r>
    <w:r w:rsidRPr="00B477F5">
      <w:rPr>
        <w:rFonts w:ascii="Arial Unicode MS" w:eastAsia="Arial Unicode MS" w:hAnsi="Arial Unicode MS" w:cs="Arial Unicode MS"/>
        <w:color w:val="0000FF"/>
        <w:w w:val="150"/>
        <w:sz w:val="18"/>
        <w:szCs w:val="18"/>
        <w:rtl/>
      </w:rPr>
      <w:t xml:space="preserve"> </w:t>
    </w:r>
    <w:r w:rsidRPr="00B477F5">
      <w:rPr>
        <w:rFonts w:ascii="Arial Unicode MS" w:eastAsia="Arial Unicode MS" w:hAnsi="Arial Unicode MS" w:cs="Arial Unicode MS"/>
        <w:color w:val="0000FF"/>
        <w:w w:val="150"/>
        <w:sz w:val="16"/>
        <w:szCs w:val="18"/>
        <w:rtl/>
        <w:lang w:bidi="he-IL"/>
      </w:rPr>
      <w:t>טל</w:t>
    </w:r>
    <w:r>
      <w:rPr>
        <w:rFonts w:ascii="Arial Unicode MS" w:eastAsia="Arial Unicode MS" w:hAnsi="Arial Unicode MS" w:cs="Arial Unicode MS" w:hint="cs"/>
        <w:color w:val="0000FF"/>
        <w:w w:val="150"/>
        <w:sz w:val="16"/>
        <w:szCs w:val="18"/>
        <w:rtl/>
        <w:lang w:bidi="he-IL"/>
      </w:rPr>
      <w:t>:</w:t>
    </w:r>
    <w:r w:rsidRPr="00B477F5">
      <w:rPr>
        <w:rFonts w:ascii="Arial Unicode MS" w:eastAsia="Arial Unicode MS" w:hAnsi="Arial Unicode MS" w:cs="Arial Unicode MS"/>
        <w:color w:val="0000FF"/>
        <w:w w:val="150"/>
        <w:sz w:val="18"/>
        <w:szCs w:val="18"/>
        <w:rtl/>
      </w:rPr>
      <w:t xml:space="preserve"> </w:t>
    </w:r>
    <w:r>
      <w:rPr>
        <w:rFonts w:ascii="Arial Unicode MS" w:eastAsia="Arial Unicode MS" w:hAnsi="Arial Unicode MS" w:cs="Arial Unicode MS"/>
        <w:color w:val="0000FF"/>
        <w:w w:val="150"/>
        <w:sz w:val="16"/>
        <w:szCs w:val="18"/>
      </w:rPr>
      <w:t>08-8640555</w:t>
    </w:r>
    <w:r w:rsidRPr="00B477F5">
      <w:rPr>
        <w:rFonts w:ascii="Arial Unicode MS" w:eastAsia="Arial Unicode MS" w:hAnsi="Arial Unicode MS" w:cs="Arial Unicode MS"/>
        <w:color w:val="0000FF"/>
        <w:w w:val="150"/>
        <w:sz w:val="18"/>
        <w:szCs w:val="18"/>
        <w:rtl/>
      </w:rPr>
      <w:t xml:space="preserve">, </w:t>
    </w:r>
    <w:r w:rsidRPr="00B477F5">
      <w:rPr>
        <w:rFonts w:ascii="Arial Unicode MS" w:eastAsia="Arial Unicode MS" w:hAnsi="Arial Unicode MS" w:cs="Arial Unicode MS"/>
        <w:color w:val="0000FF"/>
        <w:w w:val="150"/>
        <w:sz w:val="16"/>
        <w:szCs w:val="18"/>
        <w:rtl/>
        <w:lang w:bidi="he-IL"/>
      </w:rPr>
      <w:t>פקס</w:t>
    </w:r>
    <w:r>
      <w:rPr>
        <w:rFonts w:ascii="Arial Unicode MS" w:eastAsia="Arial Unicode MS" w:hAnsi="Arial Unicode MS" w:cs="Arial Unicode MS" w:hint="cs"/>
        <w:color w:val="0000FF"/>
        <w:w w:val="150"/>
        <w:sz w:val="16"/>
        <w:szCs w:val="18"/>
        <w:rtl/>
        <w:lang w:bidi="he-IL"/>
      </w:rPr>
      <w:t>:</w:t>
    </w:r>
    <w:r w:rsidRPr="00B477F5">
      <w:rPr>
        <w:rFonts w:ascii="Arial Unicode MS" w:eastAsia="Arial Unicode MS" w:hAnsi="Arial Unicode MS" w:cs="Arial Unicode MS"/>
        <w:color w:val="0000FF"/>
        <w:w w:val="150"/>
        <w:sz w:val="18"/>
        <w:szCs w:val="18"/>
        <w:rtl/>
      </w:rPr>
      <w:t xml:space="preserve"> </w:t>
    </w:r>
    <w:r w:rsidRPr="00B477F5">
      <w:rPr>
        <w:rFonts w:ascii="Arial Unicode MS" w:eastAsia="Arial Unicode MS" w:hAnsi="Arial Unicode MS" w:cs="Arial Unicode MS"/>
        <w:color w:val="0000FF"/>
        <w:w w:val="150"/>
        <w:sz w:val="16"/>
        <w:szCs w:val="18"/>
      </w:rPr>
      <w:t>08-8542888</w:t>
    </w:r>
  </w:p>
  <w:p w14:paraId="10BD46B8" w14:textId="77777777" w:rsidR="001D52C4" w:rsidRPr="00B477F5" w:rsidRDefault="001D52C4" w:rsidP="0042079D">
    <w:pPr>
      <w:pStyle w:val="a3"/>
      <w:jc w:val="center"/>
      <w:rPr>
        <w:rFonts w:ascii="Arial Unicode MS" w:eastAsia="Arial Unicode MS" w:hAnsi="Arial Unicode MS" w:cs="Arial Unicode MS"/>
        <w:color w:val="0000FF"/>
        <w:w w:val="150"/>
        <w:sz w:val="18"/>
        <w:szCs w:val="18"/>
        <w:rtl/>
      </w:rPr>
    </w:pPr>
    <w:proofErr w:type="spellStart"/>
    <w:r w:rsidRPr="00B477F5">
      <w:rPr>
        <w:rFonts w:ascii="Arial Unicode MS" w:eastAsia="Arial Unicode MS" w:hAnsi="Arial Unicode MS" w:cs="Arial Unicode MS"/>
        <w:color w:val="0000FF"/>
        <w:w w:val="150"/>
        <w:sz w:val="16"/>
        <w:szCs w:val="18"/>
        <w:rtl/>
        <w:lang w:bidi="he-IL"/>
      </w:rPr>
      <w:t>דוא</w:t>
    </w:r>
    <w:proofErr w:type="spellEnd"/>
    <w:r w:rsidRPr="00B477F5">
      <w:rPr>
        <w:rFonts w:ascii="Arial Unicode MS" w:eastAsia="Arial Unicode MS" w:hAnsi="Arial Unicode MS" w:cs="Arial Unicode MS"/>
        <w:color w:val="0000FF"/>
        <w:w w:val="150"/>
        <w:sz w:val="18"/>
        <w:szCs w:val="18"/>
        <w:rtl/>
      </w:rPr>
      <w:t>"</w:t>
    </w:r>
    <w:r w:rsidRPr="00B477F5">
      <w:rPr>
        <w:rFonts w:ascii="Arial Unicode MS" w:eastAsia="Arial Unicode MS" w:hAnsi="Arial Unicode MS" w:cs="Arial Unicode MS"/>
        <w:color w:val="0000FF"/>
        <w:w w:val="150"/>
        <w:sz w:val="16"/>
        <w:szCs w:val="18"/>
        <w:rtl/>
        <w:lang w:bidi="he-IL"/>
      </w:rPr>
      <w:t>ל</w:t>
    </w:r>
    <w:r w:rsidRPr="00B477F5">
      <w:rPr>
        <w:rFonts w:ascii="Arial Unicode MS" w:eastAsia="Arial Unicode MS" w:hAnsi="Arial Unicode MS" w:cs="Arial Unicode MS"/>
        <w:color w:val="0000FF"/>
        <w:w w:val="150"/>
        <w:sz w:val="18"/>
        <w:szCs w:val="18"/>
        <w:rtl/>
      </w:rPr>
      <w:t>:</w:t>
    </w:r>
    <w:r>
      <w:rPr>
        <w:rFonts w:ascii="Arial Unicode MS" w:eastAsia="Arial Unicode MS" w:hAnsi="Arial Unicode MS" w:cs="Arial Unicode MS"/>
        <w:color w:val="0000FF"/>
        <w:w w:val="150"/>
        <w:sz w:val="16"/>
        <w:szCs w:val="18"/>
      </w:rPr>
      <w:t xml:space="preserve">  </w:t>
    </w:r>
    <w:hyperlink r:id="rId2" w:history="1">
      <w:r w:rsidRPr="00825A97">
        <w:rPr>
          <w:rStyle w:val="Hyperlink"/>
          <w:rFonts w:ascii="Arial Unicode MS" w:eastAsia="Arial Unicode MS" w:hAnsi="Arial Unicode MS" w:cs="Arial Unicode MS"/>
          <w:w w:val="150"/>
          <w:sz w:val="16"/>
          <w:szCs w:val="18"/>
        </w:rPr>
        <w:t>makifvav1@gmail.com</w:t>
      </w:r>
    </w:hyperlink>
    <w:r>
      <w:rPr>
        <w:rFonts w:ascii="Arial Unicode MS" w:eastAsia="Arial Unicode MS" w:hAnsi="Arial Unicode MS" w:cs="Arial Unicode MS"/>
        <w:color w:val="0000FF"/>
        <w:w w:val="150"/>
        <w:sz w:val="16"/>
        <w:szCs w:val="18"/>
      </w:rPr>
      <w:t xml:space="preserve">  </w:t>
    </w:r>
    <w:r w:rsidRPr="00B477F5">
      <w:rPr>
        <w:rFonts w:ascii="Arial Unicode MS" w:eastAsia="Arial Unicode MS" w:hAnsi="Arial Unicode MS" w:cs="Arial Unicode MS"/>
        <w:color w:val="0000FF"/>
        <w:w w:val="150"/>
        <w:sz w:val="18"/>
        <w:szCs w:val="18"/>
        <w:rtl/>
      </w:rPr>
      <w:t xml:space="preserve">       </w:t>
    </w:r>
    <w:r w:rsidRPr="00B477F5">
      <w:rPr>
        <w:rFonts w:ascii="Arial Unicode MS" w:eastAsia="Arial Unicode MS" w:hAnsi="Arial Unicode MS" w:cs="Arial Unicode MS"/>
        <w:color w:val="0000FF"/>
        <w:w w:val="150"/>
        <w:sz w:val="16"/>
        <w:szCs w:val="18"/>
        <w:rtl/>
        <w:lang w:bidi="he-IL"/>
      </w:rPr>
      <w:t>אתר</w:t>
    </w:r>
    <w:r w:rsidRPr="00B477F5">
      <w:rPr>
        <w:rFonts w:ascii="Arial Unicode MS" w:eastAsia="Arial Unicode MS" w:hAnsi="Arial Unicode MS" w:cs="Arial Unicode MS"/>
        <w:color w:val="0000FF"/>
        <w:w w:val="150"/>
        <w:sz w:val="18"/>
        <w:szCs w:val="18"/>
        <w:rtl/>
      </w:rPr>
      <w:t xml:space="preserve"> </w:t>
    </w:r>
    <w:r w:rsidRPr="00B477F5">
      <w:rPr>
        <w:rFonts w:ascii="Arial Unicode MS" w:eastAsia="Arial Unicode MS" w:hAnsi="Arial Unicode MS" w:cs="Arial Unicode MS"/>
        <w:color w:val="0000FF"/>
        <w:w w:val="150"/>
        <w:sz w:val="16"/>
        <w:szCs w:val="18"/>
        <w:rtl/>
        <w:lang w:bidi="he-IL"/>
      </w:rPr>
      <w:t>ביה</w:t>
    </w:r>
    <w:r w:rsidRPr="00B477F5">
      <w:rPr>
        <w:rFonts w:ascii="Arial Unicode MS" w:eastAsia="Arial Unicode MS" w:hAnsi="Arial Unicode MS" w:cs="Arial Unicode MS"/>
        <w:color w:val="0000FF"/>
        <w:w w:val="150"/>
        <w:sz w:val="18"/>
        <w:szCs w:val="18"/>
        <w:rtl/>
      </w:rPr>
      <w:t>"</w:t>
    </w:r>
    <w:r w:rsidRPr="00B477F5">
      <w:rPr>
        <w:rFonts w:ascii="Arial Unicode MS" w:eastAsia="Arial Unicode MS" w:hAnsi="Arial Unicode MS" w:cs="Arial Unicode MS"/>
        <w:color w:val="0000FF"/>
        <w:w w:val="150"/>
        <w:sz w:val="16"/>
        <w:szCs w:val="18"/>
        <w:rtl/>
        <w:lang w:bidi="he-IL"/>
      </w:rPr>
      <w:t>ס</w:t>
    </w:r>
    <w:r w:rsidRPr="00B477F5">
      <w:rPr>
        <w:rFonts w:ascii="Arial Unicode MS" w:eastAsia="Arial Unicode MS" w:hAnsi="Arial Unicode MS" w:cs="Arial Unicode MS"/>
        <w:color w:val="0000FF"/>
        <w:w w:val="150"/>
        <w:sz w:val="18"/>
        <w:szCs w:val="18"/>
        <w:rtl/>
      </w:rPr>
      <w:t xml:space="preserve">: </w:t>
    </w:r>
    <w:r w:rsidRPr="00B477F5">
      <w:rPr>
        <w:rFonts w:ascii="Arial Unicode MS" w:eastAsia="Arial Unicode MS" w:hAnsi="Arial Unicode MS" w:cs="Arial Unicode MS"/>
        <w:color w:val="0000FF"/>
        <w:w w:val="150"/>
        <w:sz w:val="16"/>
        <w:szCs w:val="18"/>
      </w:rPr>
      <w:t>mvav.org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33DF3B" w14:textId="77777777" w:rsidR="00B70197" w:rsidRDefault="00B70197" w:rsidP="00A2540D">
      <w:pPr>
        <w:spacing w:line="240" w:lineRule="auto"/>
      </w:pPr>
      <w:r>
        <w:separator/>
      </w:r>
    </w:p>
  </w:footnote>
  <w:footnote w:type="continuationSeparator" w:id="0">
    <w:p w14:paraId="18EFF468" w14:textId="77777777" w:rsidR="00B70197" w:rsidRDefault="00B70197" w:rsidP="00A254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A5818" w14:textId="77777777" w:rsidR="001D52C4" w:rsidRPr="002F05AF" w:rsidRDefault="001D52C4" w:rsidP="002F05AF">
    <w:pPr>
      <w:pStyle w:val="a8"/>
    </w:pPr>
    <w:r>
      <w:rPr>
        <w:noProof/>
        <w:lang w:bidi="he-IL"/>
      </w:rPr>
      <w:drawing>
        <wp:anchor distT="0" distB="0" distL="114300" distR="114300" simplePos="0" relativeHeight="251662336" behindDoc="0" locked="0" layoutInCell="1" allowOverlap="1" wp14:anchorId="7D42BA5D" wp14:editId="03F48DFB">
          <wp:simplePos x="0" y="0"/>
          <wp:positionH relativeFrom="page">
            <wp:align>center</wp:align>
          </wp:positionH>
          <wp:positionV relativeFrom="paragraph">
            <wp:posOffset>104775</wp:posOffset>
          </wp:positionV>
          <wp:extent cx="6743700" cy="904875"/>
          <wp:effectExtent l="0" t="0" r="0" b="9525"/>
          <wp:wrapThrough wrapText="bothSides">
            <wp:wrapPolygon edited="0">
              <wp:start x="9580" y="0"/>
              <wp:lineTo x="0" y="1364"/>
              <wp:lineTo x="0" y="13642"/>
              <wp:lineTo x="9580" y="15461"/>
              <wp:lineTo x="6590" y="18189"/>
              <wp:lineTo x="6590" y="20463"/>
              <wp:lineTo x="8420" y="21373"/>
              <wp:lineTo x="9031" y="21373"/>
              <wp:lineTo x="13058" y="20463"/>
              <wp:lineTo x="13607" y="20008"/>
              <wp:lineTo x="13485" y="15461"/>
              <wp:lineTo x="21539" y="13187"/>
              <wp:lineTo x="21539" y="1819"/>
              <wp:lineTo x="12264" y="0"/>
              <wp:lineTo x="9580" y="0"/>
            </wp:wrapPolygon>
          </wp:wrapThrough>
          <wp:docPr id="8" name="תמונה 11" descr="לוגו- כותרת עליונה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- כותרת עליונה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370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74704"/>
    <w:multiLevelType w:val="hybridMultilevel"/>
    <w:tmpl w:val="55867F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5C78AB"/>
    <w:multiLevelType w:val="hybridMultilevel"/>
    <w:tmpl w:val="3A3ED872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31F95"/>
    <w:multiLevelType w:val="hybridMultilevel"/>
    <w:tmpl w:val="C17420E0"/>
    <w:lvl w:ilvl="0" w:tplc="04090013">
      <w:start w:val="1"/>
      <w:numFmt w:val="hebrew1"/>
      <w:lvlText w:val="%1."/>
      <w:lvlJc w:val="center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D8D0CB3"/>
    <w:multiLevelType w:val="hybridMultilevel"/>
    <w:tmpl w:val="D1AAFA00"/>
    <w:lvl w:ilvl="0" w:tplc="778E0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David" w:hint="default"/>
        <w:sz w:val="24"/>
        <w:szCs w:val="24"/>
      </w:rPr>
    </w:lvl>
    <w:lvl w:ilvl="1" w:tplc="49942D3C">
      <w:start w:val="1"/>
      <w:numFmt w:val="hebrew1"/>
      <w:lvlText w:val="%2."/>
      <w:lvlJc w:val="left"/>
      <w:pPr>
        <w:tabs>
          <w:tab w:val="num" w:pos="386"/>
        </w:tabs>
        <w:ind w:left="3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4">
    <w:nsid w:val="144C5917"/>
    <w:multiLevelType w:val="hybridMultilevel"/>
    <w:tmpl w:val="B788617A"/>
    <w:lvl w:ilvl="0" w:tplc="E2F8E5F0">
      <w:start w:val="1"/>
      <w:numFmt w:val="hebrew1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1CC44EBF"/>
    <w:multiLevelType w:val="hybridMultilevel"/>
    <w:tmpl w:val="2868752C"/>
    <w:lvl w:ilvl="0" w:tplc="DD744B4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17275"/>
    <w:multiLevelType w:val="hybridMultilevel"/>
    <w:tmpl w:val="A12A45B6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D47F7"/>
    <w:multiLevelType w:val="hybridMultilevel"/>
    <w:tmpl w:val="1250F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E84983"/>
    <w:multiLevelType w:val="hybridMultilevel"/>
    <w:tmpl w:val="C5F61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631B1D"/>
    <w:multiLevelType w:val="hybridMultilevel"/>
    <w:tmpl w:val="0598F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2F1B04"/>
    <w:multiLevelType w:val="hybridMultilevel"/>
    <w:tmpl w:val="4532E396"/>
    <w:lvl w:ilvl="0" w:tplc="4B8A6B0C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F2EC3"/>
    <w:multiLevelType w:val="multilevel"/>
    <w:tmpl w:val="697AD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7E3A19"/>
    <w:multiLevelType w:val="hybridMultilevel"/>
    <w:tmpl w:val="FD183C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3557916"/>
    <w:multiLevelType w:val="hybridMultilevel"/>
    <w:tmpl w:val="E7FAD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C804E1"/>
    <w:multiLevelType w:val="hybridMultilevel"/>
    <w:tmpl w:val="88B2B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B819BA"/>
    <w:multiLevelType w:val="hybridMultilevel"/>
    <w:tmpl w:val="3DFA1A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55A3EE6"/>
    <w:multiLevelType w:val="hybridMultilevel"/>
    <w:tmpl w:val="E7FAD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056CDB"/>
    <w:multiLevelType w:val="hybridMultilevel"/>
    <w:tmpl w:val="3000E62E"/>
    <w:lvl w:ilvl="0" w:tplc="980698B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1B50A3"/>
    <w:multiLevelType w:val="hybridMultilevel"/>
    <w:tmpl w:val="E7FAD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2106E6"/>
    <w:multiLevelType w:val="hybridMultilevel"/>
    <w:tmpl w:val="105C1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547EA0"/>
    <w:multiLevelType w:val="hybridMultilevel"/>
    <w:tmpl w:val="24C6063A"/>
    <w:lvl w:ilvl="0" w:tplc="406CCA6C">
      <w:start w:val="1"/>
      <w:numFmt w:val="hebrew1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39119D"/>
    <w:multiLevelType w:val="hybridMultilevel"/>
    <w:tmpl w:val="B420C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8E3977"/>
    <w:multiLevelType w:val="hybridMultilevel"/>
    <w:tmpl w:val="88B2B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CF5288"/>
    <w:multiLevelType w:val="multilevel"/>
    <w:tmpl w:val="5094BF7C"/>
    <w:lvl w:ilvl="0">
      <w:start w:val="1"/>
      <w:numFmt w:val="decimal"/>
      <w:lvlText w:val="%1."/>
      <w:lvlJc w:val="left"/>
      <w:pPr>
        <w:ind w:left="36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firstLine="12600"/>
      </w:pPr>
      <w:rPr>
        <w:u w:val="none"/>
      </w:rPr>
    </w:lvl>
  </w:abstractNum>
  <w:abstractNum w:abstractNumId="24">
    <w:nsid w:val="7E4F7184"/>
    <w:multiLevelType w:val="hybridMultilevel"/>
    <w:tmpl w:val="67E2B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12"/>
  </w:num>
  <w:num w:numId="4">
    <w:abstractNumId w:val="11"/>
  </w:num>
  <w:num w:numId="5">
    <w:abstractNumId w:val="20"/>
  </w:num>
  <w:num w:numId="6">
    <w:abstractNumId w:val="9"/>
  </w:num>
  <w:num w:numId="7">
    <w:abstractNumId w:val="15"/>
  </w:num>
  <w:num w:numId="8">
    <w:abstractNumId w:val="0"/>
  </w:num>
  <w:num w:numId="9">
    <w:abstractNumId w:val="2"/>
  </w:num>
  <w:num w:numId="10">
    <w:abstractNumId w:val="1"/>
  </w:num>
  <w:num w:numId="11">
    <w:abstractNumId w:val="19"/>
  </w:num>
  <w:num w:numId="12">
    <w:abstractNumId w:val="7"/>
  </w:num>
  <w:num w:numId="13">
    <w:abstractNumId w:val="21"/>
  </w:num>
  <w:num w:numId="14">
    <w:abstractNumId w:val="18"/>
  </w:num>
  <w:num w:numId="15">
    <w:abstractNumId w:val="13"/>
  </w:num>
  <w:num w:numId="16">
    <w:abstractNumId w:val="16"/>
  </w:num>
  <w:num w:numId="17">
    <w:abstractNumId w:val="22"/>
  </w:num>
  <w:num w:numId="18">
    <w:abstractNumId w:val="14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5"/>
  </w:num>
  <w:num w:numId="23">
    <w:abstractNumId w:val="4"/>
  </w:num>
  <w:num w:numId="24">
    <w:abstractNumId w:val="3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94"/>
    <w:rsid w:val="00001F74"/>
    <w:rsid w:val="000046B7"/>
    <w:rsid w:val="00011858"/>
    <w:rsid w:val="000537C6"/>
    <w:rsid w:val="00062B21"/>
    <w:rsid w:val="00070628"/>
    <w:rsid w:val="000736D1"/>
    <w:rsid w:val="00080396"/>
    <w:rsid w:val="000829F5"/>
    <w:rsid w:val="000A10FB"/>
    <w:rsid w:val="000B13DC"/>
    <w:rsid w:val="000D4EF0"/>
    <w:rsid w:val="000E48EF"/>
    <w:rsid w:val="00102F2C"/>
    <w:rsid w:val="001369B7"/>
    <w:rsid w:val="0013728E"/>
    <w:rsid w:val="00153336"/>
    <w:rsid w:val="00166025"/>
    <w:rsid w:val="001723BF"/>
    <w:rsid w:val="001830AA"/>
    <w:rsid w:val="00192707"/>
    <w:rsid w:val="001A63C4"/>
    <w:rsid w:val="001A7CAF"/>
    <w:rsid w:val="001B4856"/>
    <w:rsid w:val="001D2568"/>
    <w:rsid w:val="001D52C4"/>
    <w:rsid w:val="001F5741"/>
    <w:rsid w:val="0020204B"/>
    <w:rsid w:val="00211F55"/>
    <w:rsid w:val="002224F6"/>
    <w:rsid w:val="00223EA9"/>
    <w:rsid w:val="0022772E"/>
    <w:rsid w:val="00242B5E"/>
    <w:rsid w:val="002513EE"/>
    <w:rsid w:val="00271FCC"/>
    <w:rsid w:val="00284604"/>
    <w:rsid w:val="002A5419"/>
    <w:rsid w:val="002C12D2"/>
    <w:rsid w:val="002D2F83"/>
    <w:rsid w:val="002D3D70"/>
    <w:rsid w:val="002E141F"/>
    <w:rsid w:val="002E5237"/>
    <w:rsid w:val="002F05AF"/>
    <w:rsid w:val="00302965"/>
    <w:rsid w:val="0031265A"/>
    <w:rsid w:val="00342310"/>
    <w:rsid w:val="00345396"/>
    <w:rsid w:val="0035135D"/>
    <w:rsid w:val="003538AC"/>
    <w:rsid w:val="003572A7"/>
    <w:rsid w:val="00363F47"/>
    <w:rsid w:val="00365A84"/>
    <w:rsid w:val="00374273"/>
    <w:rsid w:val="003A5953"/>
    <w:rsid w:val="003B3DAD"/>
    <w:rsid w:val="003F2D21"/>
    <w:rsid w:val="00400087"/>
    <w:rsid w:val="004027FB"/>
    <w:rsid w:val="0042079D"/>
    <w:rsid w:val="00421115"/>
    <w:rsid w:val="00424046"/>
    <w:rsid w:val="004445CF"/>
    <w:rsid w:val="00456032"/>
    <w:rsid w:val="00464DA7"/>
    <w:rsid w:val="004766F3"/>
    <w:rsid w:val="00482C7D"/>
    <w:rsid w:val="00494E0B"/>
    <w:rsid w:val="004B386E"/>
    <w:rsid w:val="004D07F0"/>
    <w:rsid w:val="004D17A3"/>
    <w:rsid w:val="004F102F"/>
    <w:rsid w:val="004F1661"/>
    <w:rsid w:val="004F4CAA"/>
    <w:rsid w:val="00512F7F"/>
    <w:rsid w:val="005249F0"/>
    <w:rsid w:val="005551F3"/>
    <w:rsid w:val="005665C4"/>
    <w:rsid w:val="00577985"/>
    <w:rsid w:val="00591372"/>
    <w:rsid w:val="005A5EEC"/>
    <w:rsid w:val="005A7650"/>
    <w:rsid w:val="005B0422"/>
    <w:rsid w:val="005B3CF9"/>
    <w:rsid w:val="005D249D"/>
    <w:rsid w:val="005D60DC"/>
    <w:rsid w:val="005E3E4A"/>
    <w:rsid w:val="0066284E"/>
    <w:rsid w:val="00665F0A"/>
    <w:rsid w:val="00666F86"/>
    <w:rsid w:val="00672835"/>
    <w:rsid w:val="00684519"/>
    <w:rsid w:val="00696D2A"/>
    <w:rsid w:val="006A1CB8"/>
    <w:rsid w:val="006A2A94"/>
    <w:rsid w:val="006C2E47"/>
    <w:rsid w:val="006C5EE4"/>
    <w:rsid w:val="006C756E"/>
    <w:rsid w:val="006E1C9B"/>
    <w:rsid w:val="007039EC"/>
    <w:rsid w:val="00717910"/>
    <w:rsid w:val="00745F90"/>
    <w:rsid w:val="00747CE1"/>
    <w:rsid w:val="007954B4"/>
    <w:rsid w:val="00796BEC"/>
    <w:rsid w:val="007C5563"/>
    <w:rsid w:val="007D061A"/>
    <w:rsid w:val="007E7598"/>
    <w:rsid w:val="007F1553"/>
    <w:rsid w:val="00800494"/>
    <w:rsid w:val="00800896"/>
    <w:rsid w:val="00817AD2"/>
    <w:rsid w:val="008200CC"/>
    <w:rsid w:val="00845D77"/>
    <w:rsid w:val="00857CAA"/>
    <w:rsid w:val="00870265"/>
    <w:rsid w:val="00874EDD"/>
    <w:rsid w:val="008B2088"/>
    <w:rsid w:val="008B4199"/>
    <w:rsid w:val="008D16D0"/>
    <w:rsid w:val="008E13CC"/>
    <w:rsid w:val="008E5D29"/>
    <w:rsid w:val="00905D04"/>
    <w:rsid w:val="009169CC"/>
    <w:rsid w:val="00941E18"/>
    <w:rsid w:val="00955034"/>
    <w:rsid w:val="00955728"/>
    <w:rsid w:val="0097301E"/>
    <w:rsid w:val="009A4935"/>
    <w:rsid w:val="009E1C6F"/>
    <w:rsid w:val="009E3D01"/>
    <w:rsid w:val="009F6B09"/>
    <w:rsid w:val="00A037E4"/>
    <w:rsid w:val="00A105E1"/>
    <w:rsid w:val="00A2540D"/>
    <w:rsid w:val="00A26B46"/>
    <w:rsid w:val="00A27716"/>
    <w:rsid w:val="00A42CE6"/>
    <w:rsid w:val="00A5563B"/>
    <w:rsid w:val="00A7664F"/>
    <w:rsid w:val="00A777CA"/>
    <w:rsid w:val="00A87318"/>
    <w:rsid w:val="00AA21AD"/>
    <w:rsid w:val="00AC09BE"/>
    <w:rsid w:val="00AD5899"/>
    <w:rsid w:val="00AD5E1B"/>
    <w:rsid w:val="00AF022F"/>
    <w:rsid w:val="00B14644"/>
    <w:rsid w:val="00B249AD"/>
    <w:rsid w:val="00B3208E"/>
    <w:rsid w:val="00B336C2"/>
    <w:rsid w:val="00B33B0A"/>
    <w:rsid w:val="00B40D31"/>
    <w:rsid w:val="00B419E7"/>
    <w:rsid w:val="00B477F5"/>
    <w:rsid w:val="00B657C4"/>
    <w:rsid w:val="00B70197"/>
    <w:rsid w:val="00B850AB"/>
    <w:rsid w:val="00BA1F2F"/>
    <w:rsid w:val="00BA74D1"/>
    <w:rsid w:val="00BB75B2"/>
    <w:rsid w:val="00BD4398"/>
    <w:rsid w:val="00C01434"/>
    <w:rsid w:val="00C05F7F"/>
    <w:rsid w:val="00C3761A"/>
    <w:rsid w:val="00C434A3"/>
    <w:rsid w:val="00C46176"/>
    <w:rsid w:val="00C5091B"/>
    <w:rsid w:val="00C6206C"/>
    <w:rsid w:val="00C84D21"/>
    <w:rsid w:val="00C87FC8"/>
    <w:rsid w:val="00C908EA"/>
    <w:rsid w:val="00C94935"/>
    <w:rsid w:val="00CA3F65"/>
    <w:rsid w:val="00CC0795"/>
    <w:rsid w:val="00CC1FAF"/>
    <w:rsid w:val="00CC5D68"/>
    <w:rsid w:val="00CC7856"/>
    <w:rsid w:val="00CD3585"/>
    <w:rsid w:val="00CD7A76"/>
    <w:rsid w:val="00CF13D7"/>
    <w:rsid w:val="00CF5738"/>
    <w:rsid w:val="00D0616C"/>
    <w:rsid w:val="00D60A14"/>
    <w:rsid w:val="00D62049"/>
    <w:rsid w:val="00D6317C"/>
    <w:rsid w:val="00D64E3B"/>
    <w:rsid w:val="00D77661"/>
    <w:rsid w:val="00D77A57"/>
    <w:rsid w:val="00D91690"/>
    <w:rsid w:val="00DA6286"/>
    <w:rsid w:val="00DB3268"/>
    <w:rsid w:val="00DD1E8F"/>
    <w:rsid w:val="00E000AA"/>
    <w:rsid w:val="00E03326"/>
    <w:rsid w:val="00E051AE"/>
    <w:rsid w:val="00E13216"/>
    <w:rsid w:val="00E33A4E"/>
    <w:rsid w:val="00E704F8"/>
    <w:rsid w:val="00E7671D"/>
    <w:rsid w:val="00E87335"/>
    <w:rsid w:val="00EC3633"/>
    <w:rsid w:val="00F2350D"/>
    <w:rsid w:val="00F461EB"/>
    <w:rsid w:val="00F636CF"/>
    <w:rsid w:val="00F81673"/>
    <w:rsid w:val="00F84216"/>
    <w:rsid w:val="00F97903"/>
    <w:rsid w:val="00FB7539"/>
    <w:rsid w:val="00FE2D7B"/>
    <w:rsid w:val="00FF1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2247D"/>
  <w15:docId w15:val="{D63F4297-6F15-411E-8453-C2E9E253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025"/>
    <w:pPr>
      <w:bidi/>
    </w:pPr>
  </w:style>
  <w:style w:type="paragraph" w:styleId="1">
    <w:name w:val="heading 1"/>
    <w:basedOn w:val="a"/>
    <w:next w:val="a"/>
    <w:link w:val="10"/>
    <w:uiPriority w:val="9"/>
    <w:qFormat/>
    <w:rsid w:val="00166025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025"/>
    <w:pPr>
      <w:pBdr>
        <w:bottom w:val="single" w:sz="4" w:space="1" w:color="823B0B" w:themeColor="accent2" w:themeShade="7F"/>
      </w:pBdr>
      <w:bidi w:val="0"/>
      <w:spacing w:before="400"/>
      <w:jc w:val="center"/>
      <w:outlineLvl w:val="1"/>
    </w:pPr>
    <w:rPr>
      <w:caps/>
      <w:color w:val="833C0B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025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bidi w:val="0"/>
      <w:spacing w:before="300"/>
      <w:jc w:val="center"/>
      <w:outlineLvl w:val="2"/>
    </w:pPr>
    <w:rPr>
      <w:caps/>
      <w:color w:val="823B0B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025"/>
    <w:pPr>
      <w:pBdr>
        <w:bottom w:val="dotted" w:sz="4" w:space="1" w:color="C45911" w:themeColor="accent2" w:themeShade="BF"/>
      </w:pBdr>
      <w:bidi w:val="0"/>
      <w:spacing w:after="120"/>
      <w:jc w:val="center"/>
      <w:outlineLvl w:val="3"/>
    </w:pPr>
    <w:rPr>
      <w:caps/>
      <w:color w:val="823B0B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025"/>
    <w:pPr>
      <w:bidi w:val="0"/>
      <w:spacing w:before="320" w:after="120"/>
      <w:jc w:val="center"/>
      <w:outlineLvl w:val="4"/>
    </w:pPr>
    <w:rPr>
      <w:caps/>
      <w:color w:val="823B0B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025"/>
    <w:pPr>
      <w:bidi w:val="0"/>
      <w:spacing w:after="120"/>
      <w:jc w:val="center"/>
      <w:outlineLvl w:val="5"/>
    </w:pPr>
    <w:rPr>
      <w:caps/>
      <w:color w:val="C45911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025"/>
    <w:pPr>
      <w:bidi w:val="0"/>
      <w:spacing w:after="120"/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025"/>
    <w:pPr>
      <w:bidi w:val="0"/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025"/>
    <w:pPr>
      <w:bidi w:val="0"/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42CE6"/>
    <w:pPr>
      <w:tabs>
        <w:tab w:val="center" w:pos="4153"/>
        <w:tab w:val="right" w:pos="8306"/>
      </w:tabs>
    </w:pPr>
  </w:style>
  <w:style w:type="character" w:customStyle="1" w:styleId="a4">
    <w:name w:val="כותרת תחתונה תו"/>
    <w:basedOn w:val="a0"/>
    <w:link w:val="a3"/>
    <w:uiPriority w:val="99"/>
    <w:rsid w:val="00A42CE6"/>
    <w:rPr>
      <w:rFonts w:ascii="Times New Roman" w:eastAsia="Times New Roman" w:hAnsi="Times New Roman" w:cs="David"/>
      <w:smallCaps/>
      <w:noProof/>
      <w:sz w:val="24"/>
      <w:szCs w:val="24"/>
      <w:lang w:eastAsia="he-IL"/>
    </w:rPr>
  </w:style>
  <w:style w:type="paragraph" w:styleId="a5">
    <w:name w:val="Title"/>
    <w:basedOn w:val="a"/>
    <w:next w:val="a"/>
    <w:link w:val="a6"/>
    <w:uiPriority w:val="10"/>
    <w:qFormat/>
    <w:rsid w:val="00166025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customStyle="1" w:styleId="a6">
    <w:name w:val="כותרת טקסט תו"/>
    <w:basedOn w:val="a0"/>
    <w:link w:val="a5"/>
    <w:uiPriority w:val="10"/>
    <w:rsid w:val="00166025"/>
    <w:rPr>
      <w:caps/>
      <w:color w:val="833C0B" w:themeColor="accent2" w:themeShade="80"/>
      <w:spacing w:val="50"/>
      <w:sz w:val="44"/>
      <w:szCs w:val="44"/>
    </w:rPr>
  </w:style>
  <w:style w:type="character" w:styleId="Hyperlink">
    <w:name w:val="Hyperlink"/>
    <w:rsid w:val="00A42CE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66025"/>
    <w:pPr>
      <w:ind w:left="720"/>
      <w:contextualSpacing/>
    </w:pPr>
  </w:style>
  <w:style w:type="paragraph" w:styleId="a8">
    <w:name w:val="header"/>
    <w:basedOn w:val="a"/>
    <w:link w:val="a9"/>
    <w:unhideWhenUsed/>
    <w:rsid w:val="00494E0B"/>
    <w:pPr>
      <w:tabs>
        <w:tab w:val="center" w:pos="4153"/>
        <w:tab w:val="right" w:pos="8306"/>
      </w:tabs>
      <w:spacing w:line="240" w:lineRule="auto"/>
    </w:pPr>
  </w:style>
  <w:style w:type="character" w:customStyle="1" w:styleId="a9">
    <w:name w:val="כותרת עליונה תו"/>
    <w:basedOn w:val="a0"/>
    <w:link w:val="a8"/>
    <w:rsid w:val="00494E0B"/>
    <w:rPr>
      <w:rFonts w:ascii="Times New Roman" w:eastAsia="Times New Roman" w:hAnsi="Times New Roman" w:cs="David"/>
      <w:smallCaps/>
      <w:noProof/>
      <w:sz w:val="24"/>
      <w:szCs w:val="24"/>
      <w:lang w:eastAsia="he-IL"/>
    </w:rPr>
  </w:style>
  <w:style w:type="paragraph" w:styleId="aa">
    <w:name w:val="Balloon Text"/>
    <w:basedOn w:val="a"/>
    <w:link w:val="ab"/>
    <w:uiPriority w:val="99"/>
    <w:semiHidden/>
    <w:unhideWhenUsed/>
    <w:rsid w:val="00242B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242B5E"/>
    <w:rPr>
      <w:rFonts w:ascii="Tahoma" w:eastAsia="Times New Roman" w:hAnsi="Tahoma" w:cs="Tahoma"/>
      <w:smallCaps/>
      <w:noProof/>
      <w:sz w:val="16"/>
      <w:szCs w:val="16"/>
      <w:lang w:eastAsia="he-IL"/>
    </w:rPr>
  </w:style>
  <w:style w:type="paragraph" w:styleId="NormalWeb">
    <w:name w:val="Normal (Web)"/>
    <w:basedOn w:val="a"/>
    <w:uiPriority w:val="99"/>
    <w:semiHidden/>
    <w:unhideWhenUsed/>
    <w:rsid w:val="006A1CB8"/>
    <w:pPr>
      <w:bidi w:val="0"/>
      <w:spacing w:before="100" w:beforeAutospacing="1" w:after="100" w:afterAutospacing="1" w:line="240" w:lineRule="auto"/>
    </w:pPr>
    <w:rPr>
      <w:rFonts w:eastAsiaTheme="minorEastAsia" w:cs="Times New Roman"/>
    </w:rPr>
  </w:style>
  <w:style w:type="character" w:customStyle="1" w:styleId="10">
    <w:name w:val="כותרת 1 תו"/>
    <w:basedOn w:val="a0"/>
    <w:link w:val="1"/>
    <w:uiPriority w:val="9"/>
    <w:rsid w:val="00166025"/>
    <w:rPr>
      <w:caps/>
      <w:color w:val="833C0B" w:themeColor="accent2" w:themeShade="80"/>
      <w:spacing w:val="20"/>
      <w:sz w:val="28"/>
      <w:szCs w:val="28"/>
    </w:rPr>
  </w:style>
  <w:style w:type="character" w:customStyle="1" w:styleId="20">
    <w:name w:val="כותרת 2 תו"/>
    <w:basedOn w:val="a0"/>
    <w:link w:val="2"/>
    <w:uiPriority w:val="9"/>
    <w:semiHidden/>
    <w:rsid w:val="00166025"/>
    <w:rPr>
      <w:caps/>
      <w:color w:val="833C0B" w:themeColor="accent2" w:themeShade="80"/>
      <w:spacing w:val="15"/>
      <w:sz w:val="24"/>
      <w:szCs w:val="24"/>
    </w:rPr>
  </w:style>
  <w:style w:type="character" w:customStyle="1" w:styleId="30">
    <w:name w:val="כותרת 3 תו"/>
    <w:basedOn w:val="a0"/>
    <w:link w:val="3"/>
    <w:uiPriority w:val="9"/>
    <w:semiHidden/>
    <w:rsid w:val="00166025"/>
    <w:rPr>
      <w:rFonts w:eastAsiaTheme="majorEastAsia" w:cstheme="majorBidi"/>
      <w:caps/>
      <w:color w:val="823B0B" w:themeColor="accent2" w:themeShade="7F"/>
      <w:sz w:val="24"/>
      <w:szCs w:val="24"/>
    </w:rPr>
  </w:style>
  <w:style w:type="character" w:customStyle="1" w:styleId="40">
    <w:name w:val="כותרת 4 תו"/>
    <w:basedOn w:val="a0"/>
    <w:link w:val="4"/>
    <w:uiPriority w:val="9"/>
    <w:semiHidden/>
    <w:rsid w:val="00166025"/>
    <w:rPr>
      <w:rFonts w:eastAsiaTheme="majorEastAsia" w:cstheme="majorBidi"/>
      <w:caps/>
      <w:color w:val="823B0B" w:themeColor="accent2" w:themeShade="7F"/>
      <w:spacing w:val="10"/>
    </w:rPr>
  </w:style>
  <w:style w:type="character" w:customStyle="1" w:styleId="50">
    <w:name w:val="כותרת 5 תו"/>
    <w:basedOn w:val="a0"/>
    <w:link w:val="5"/>
    <w:uiPriority w:val="9"/>
    <w:semiHidden/>
    <w:rsid w:val="00166025"/>
    <w:rPr>
      <w:rFonts w:eastAsiaTheme="majorEastAsia" w:cstheme="majorBidi"/>
      <w:caps/>
      <w:color w:val="823B0B" w:themeColor="accent2" w:themeShade="7F"/>
      <w:spacing w:val="10"/>
    </w:rPr>
  </w:style>
  <w:style w:type="character" w:customStyle="1" w:styleId="60">
    <w:name w:val="כותרת 6 תו"/>
    <w:basedOn w:val="a0"/>
    <w:link w:val="6"/>
    <w:uiPriority w:val="9"/>
    <w:semiHidden/>
    <w:rsid w:val="00166025"/>
    <w:rPr>
      <w:rFonts w:eastAsiaTheme="majorEastAsia" w:cstheme="majorBidi"/>
      <w:caps/>
      <w:color w:val="C45911" w:themeColor="accent2" w:themeShade="BF"/>
      <w:spacing w:val="10"/>
    </w:rPr>
  </w:style>
  <w:style w:type="character" w:customStyle="1" w:styleId="70">
    <w:name w:val="כותרת 7 תו"/>
    <w:basedOn w:val="a0"/>
    <w:link w:val="7"/>
    <w:uiPriority w:val="9"/>
    <w:semiHidden/>
    <w:rsid w:val="00166025"/>
    <w:rPr>
      <w:rFonts w:eastAsiaTheme="majorEastAsia" w:cstheme="majorBidi"/>
      <w:i/>
      <w:iCs/>
      <w:caps/>
      <w:color w:val="C45911" w:themeColor="accent2" w:themeShade="BF"/>
      <w:spacing w:val="10"/>
    </w:rPr>
  </w:style>
  <w:style w:type="character" w:customStyle="1" w:styleId="80">
    <w:name w:val="כותרת 8 תו"/>
    <w:basedOn w:val="a0"/>
    <w:link w:val="8"/>
    <w:uiPriority w:val="9"/>
    <w:semiHidden/>
    <w:rsid w:val="00166025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כותרת 9 תו"/>
    <w:basedOn w:val="a0"/>
    <w:link w:val="9"/>
    <w:uiPriority w:val="9"/>
    <w:semiHidden/>
    <w:rsid w:val="0016602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166025"/>
    <w:pPr>
      <w:bidi w:val="0"/>
    </w:pPr>
    <w:rPr>
      <w:caps/>
      <w:spacing w:val="10"/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166025"/>
    <w:pPr>
      <w:bidi w:val="0"/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e">
    <w:name w:val="כותרת משנה תו"/>
    <w:basedOn w:val="a0"/>
    <w:link w:val="ad"/>
    <w:uiPriority w:val="11"/>
    <w:rsid w:val="00166025"/>
    <w:rPr>
      <w:rFonts w:eastAsiaTheme="majorEastAsia" w:cstheme="majorBidi"/>
      <w:caps/>
      <w:spacing w:val="20"/>
      <w:sz w:val="18"/>
      <w:szCs w:val="18"/>
    </w:rPr>
  </w:style>
  <w:style w:type="character" w:styleId="af">
    <w:name w:val="Strong"/>
    <w:uiPriority w:val="22"/>
    <w:qFormat/>
    <w:rsid w:val="00166025"/>
    <w:rPr>
      <w:b/>
      <w:bCs/>
      <w:color w:val="C45911" w:themeColor="accent2" w:themeShade="BF"/>
      <w:spacing w:val="5"/>
    </w:rPr>
  </w:style>
  <w:style w:type="character" w:styleId="af0">
    <w:name w:val="Emphasis"/>
    <w:uiPriority w:val="20"/>
    <w:qFormat/>
    <w:rsid w:val="00166025"/>
    <w:rPr>
      <w:caps/>
      <w:spacing w:val="5"/>
      <w:sz w:val="20"/>
      <w:szCs w:val="20"/>
    </w:rPr>
  </w:style>
  <w:style w:type="paragraph" w:styleId="af1">
    <w:name w:val="No Spacing"/>
    <w:basedOn w:val="a"/>
    <w:link w:val="af2"/>
    <w:uiPriority w:val="1"/>
    <w:qFormat/>
    <w:rsid w:val="00166025"/>
    <w:pPr>
      <w:bidi w:val="0"/>
      <w:spacing w:after="0" w:line="240" w:lineRule="auto"/>
    </w:pPr>
  </w:style>
  <w:style w:type="character" w:customStyle="1" w:styleId="af2">
    <w:name w:val="ללא מרווח תו"/>
    <w:basedOn w:val="a0"/>
    <w:link w:val="af1"/>
    <w:uiPriority w:val="1"/>
    <w:rsid w:val="00166025"/>
  </w:style>
  <w:style w:type="paragraph" w:styleId="af3">
    <w:name w:val="Quote"/>
    <w:basedOn w:val="a"/>
    <w:next w:val="a"/>
    <w:link w:val="af4"/>
    <w:uiPriority w:val="29"/>
    <w:qFormat/>
    <w:rsid w:val="00166025"/>
    <w:pPr>
      <w:bidi w:val="0"/>
    </w:pPr>
    <w:rPr>
      <w:i/>
      <w:iCs/>
    </w:rPr>
  </w:style>
  <w:style w:type="character" w:customStyle="1" w:styleId="af4">
    <w:name w:val="ציטוט תו"/>
    <w:basedOn w:val="a0"/>
    <w:link w:val="af3"/>
    <w:uiPriority w:val="29"/>
    <w:rsid w:val="00166025"/>
    <w:rPr>
      <w:rFonts w:eastAsiaTheme="majorEastAsia" w:cstheme="majorBidi"/>
      <w:i/>
      <w:iCs/>
    </w:rPr>
  </w:style>
  <w:style w:type="paragraph" w:styleId="af5">
    <w:name w:val="Intense Quote"/>
    <w:basedOn w:val="a"/>
    <w:next w:val="a"/>
    <w:link w:val="af6"/>
    <w:uiPriority w:val="30"/>
    <w:qFormat/>
    <w:rsid w:val="00166025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bidi w:val="0"/>
      <w:spacing w:before="160" w:line="300" w:lineRule="auto"/>
      <w:ind w:left="1440" w:right="1440"/>
    </w:pPr>
    <w:rPr>
      <w:caps/>
      <w:color w:val="823B0B" w:themeColor="accent2" w:themeShade="7F"/>
      <w:spacing w:val="5"/>
      <w:sz w:val="20"/>
      <w:szCs w:val="20"/>
    </w:rPr>
  </w:style>
  <w:style w:type="character" w:customStyle="1" w:styleId="af6">
    <w:name w:val="ציטוט חזק תו"/>
    <w:basedOn w:val="a0"/>
    <w:link w:val="af5"/>
    <w:uiPriority w:val="30"/>
    <w:rsid w:val="00166025"/>
    <w:rPr>
      <w:rFonts w:eastAsiaTheme="majorEastAsia" w:cstheme="majorBidi"/>
      <w:caps/>
      <w:color w:val="823B0B" w:themeColor="accent2" w:themeShade="7F"/>
      <w:spacing w:val="5"/>
      <w:sz w:val="20"/>
      <w:szCs w:val="20"/>
    </w:rPr>
  </w:style>
  <w:style w:type="character" w:styleId="af7">
    <w:name w:val="Subtle Emphasis"/>
    <w:uiPriority w:val="19"/>
    <w:qFormat/>
    <w:rsid w:val="00166025"/>
    <w:rPr>
      <w:i/>
      <w:iCs/>
    </w:rPr>
  </w:style>
  <w:style w:type="character" w:styleId="af8">
    <w:name w:val="Intense Emphasis"/>
    <w:uiPriority w:val="21"/>
    <w:qFormat/>
    <w:rsid w:val="00166025"/>
    <w:rPr>
      <w:i/>
      <w:iCs/>
      <w:caps/>
      <w:spacing w:val="10"/>
      <w:sz w:val="20"/>
      <w:szCs w:val="20"/>
    </w:rPr>
  </w:style>
  <w:style w:type="character" w:styleId="af9">
    <w:name w:val="Subtle Reference"/>
    <w:basedOn w:val="a0"/>
    <w:uiPriority w:val="31"/>
    <w:qFormat/>
    <w:rsid w:val="00166025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afa">
    <w:name w:val="Intense Reference"/>
    <w:uiPriority w:val="32"/>
    <w:qFormat/>
    <w:rsid w:val="00166025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afb">
    <w:name w:val="Book Title"/>
    <w:uiPriority w:val="33"/>
    <w:qFormat/>
    <w:rsid w:val="00166025"/>
    <w:rPr>
      <w:caps/>
      <w:color w:val="823B0B" w:themeColor="accent2" w:themeShade="7F"/>
      <w:spacing w:val="5"/>
      <w:u w:color="823B0B" w:themeColor="accent2" w:themeShade="7F"/>
    </w:rPr>
  </w:style>
  <w:style w:type="paragraph" w:styleId="afc">
    <w:name w:val="TOC Heading"/>
    <w:basedOn w:val="1"/>
    <w:next w:val="a"/>
    <w:uiPriority w:val="39"/>
    <w:semiHidden/>
    <w:unhideWhenUsed/>
    <w:qFormat/>
    <w:rsid w:val="00166025"/>
    <w:pPr>
      <w:bidi w:val="0"/>
      <w:outlineLvl w:val="9"/>
    </w:pPr>
  </w:style>
  <w:style w:type="paragraph" w:customStyle="1" w:styleId="11">
    <w:name w:val="רגיל1"/>
    <w:rsid w:val="00745F90"/>
    <w:pPr>
      <w:bidi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he-IL"/>
    </w:rPr>
  </w:style>
  <w:style w:type="table" w:styleId="afd">
    <w:name w:val="Table Grid"/>
    <w:basedOn w:val="a1"/>
    <w:rsid w:val="00B657C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0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2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9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1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0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9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kifvav1@gmail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1514;&#1489;&#1504;&#1497;&#1493;&#1514;%20&#1502;&#1493;&#1514;&#1488;&#1502;&#1493;&#1514;%20&#1488;&#1497;&#1513;&#1497;&#1514;%20&#1513;&#1500;%20Office\&#1491;&#1507;%20&#1500;&#1493;&#1490;&#149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89231-97C1-449B-AD1A-2AA8EB596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דף לוגו</Template>
  <TotalTime>0</TotalTime>
  <Pages>5</Pages>
  <Words>461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2017-09-01T09:55:00Z</cp:lastPrinted>
  <dcterms:created xsi:type="dcterms:W3CDTF">2023-06-27T08:04:00Z</dcterms:created>
  <dcterms:modified xsi:type="dcterms:W3CDTF">2023-06-27T08:04:00Z</dcterms:modified>
</cp:coreProperties>
</file>